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D3" w:rsidRDefault="00BC5FD3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="00D13F04" w:rsidRPr="00A1432A">
        <w:t>4</w:t>
      </w:r>
      <w:r w:rsidR="00D13F04" w:rsidRPr="00A1432A">
        <w:rPr>
          <w:rFonts w:hint="eastAsia"/>
        </w:rPr>
        <w:t>号様</w:t>
      </w:r>
      <w:r w:rsidR="00D13F04">
        <w:rPr>
          <w:rFonts w:hint="eastAsia"/>
        </w:rPr>
        <w:t>式</w:t>
      </w:r>
      <w:r>
        <w:t>(</w:t>
      </w:r>
      <w:r w:rsidR="00520890" w:rsidRPr="00520890">
        <w:rPr>
          <w:rFonts w:hint="eastAsia"/>
        </w:rPr>
        <w:t>第</w:t>
      </w:r>
      <w:r w:rsidR="00520890" w:rsidRPr="00520890">
        <w:t>4</w:t>
      </w:r>
      <w:bookmarkStart w:id="0" w:name="_GoBack"/>
      <w:bookmarkEnd w:id="0"/>
      <w:r w:rsidR="00520890" w:rsidRPr="00520890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660"/>
      </w:tblGrid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4653"/>
        </w:trPr>
        <w:tc>
          <w:tcPr>
            <w:tcW w:w="8520" w:type="dxa"/>
            <w:gridSpan w:val="2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jc w:val="center"/>
            </w:pPr>
            <w:r>
              <w:rPr>
                <w:rFonts w:hint="eastAsia"/>
              </w:rPr>
              <w:t>有料公園施設使用許可申請書</w:t>
            </w: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 xml:space="preserve">　　那覇市長　　　　　</w:t>
            </w:r>
            <w:r w:rsidR="00520890" w:rsidRPr="00520890">
              <w:rPr>
                <w:rFonts w:hint="eastAsia"/>
              </w:rPr>
              <w:t>宛</w:t>
            </w: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696367" w:rsidRPr="001C0F53" w:rsidRDefault="001C0F53" w:rsidP="001C0F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</w:t>
            </w:r>
            <w:r w:rsidRPr="001C0F53">
              <w:t xml:space="preserve"> </w:t>
            </w:r>
            <w:r w:rsidR="00696367" w:rsidRPr="001C0F53">
              <w:rPr>
                <w:rFonts w:hint="eastAsia"/>
              </w:rPr>
              <w:t>〒</w:t>
            </w:r>
          </w:p>
          <w:p w:rsidR="00696367" w:rsidRPr="001C0F53" w:rsidRDefault="00696367" w:rsidP="001C0F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/>
              <w:jc w:val="right"/>
            </w:pPr>
            <w:r w:rsidRPr="001C0F53">
              <w:rPr>
                <w:rFonts w:hint="eastAsia"/>
              </w:rPr>
              <w:t xml:space="preserve">住所　　　　　　　　　</w:t>
            </w:r>
          </w:p>
          <w:p w:rsidR="00696367" w:rsidRPr="001C0F53" w:rsidRDefault="00696367" w:rsidP="001C0F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1850" w:firstLine="3885"/>
            </w:pPr>
            <w:r w:rsidRPr="001C0F53">
              <w:rPr>
                <w:rFonts w:hint="eastAsia"/>
              </w:rPr>
              <w:t>申請者　氏名</w:t>
            </w:r>
          </w:p>
          <w:p w:rsidR="00696367" w:rsidRPr="001C0F53" w:rsidRDefault="00696367" w:rsidP="0069636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250" w:firstLine="4725"/>
            </w:pPr>
            <w:r w:rsidRPr="001C0F53">
              <w:rPr>
                <w:rFonts w:hint="eastAsia"/>
              </w:rPr>
              <w:t>担当者</w:t>
            </w:r>
          </w:p>
          <w:p w:rsidR="00696367" w:rsidRPr="001C0F53" w:rsidRDefault="00696367" w:rsidP="0069636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250" w:firstLine="4725"/>
            </w:pPr>
            <w:r w:rsidRPr="001C0F53">
              <w:t xml:space="preserve"> TEL</w:t>
            </w:r>
          </w:p>
          <w:p w:rsidR="00696367" w:rsidRPr="001C0F53" w:rsidRDefault="00696367" w:rsidP="001C0F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300" w:firstLine="4830"/>
            </w:pPr>
            <w:r w:rsidRPr="001C0F53">
              <w:t>E-mail</w:t>
            </w:r>
          </w:p>
          <w:p w:rsidR="00BC5FD3" w:rsidRPr="00696367" w:rsidRDefault="00BC5FD3" w:rsidP="0069636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/>
              <w:rPr>
                <w:color w:val="FF0000"/>
              </w:rPr>
            </w:pPr>
            <w:r w:rsidRPr="001C0F53">
              <w:rPr>
                <w:rFonts w:hint="eastAsia"/>
              </w:rPr>
              <w:t xml:space="preserve">　次のとおり有料公園施設を使用したいので申請します</w:t>
            </w:r>
            <w:r>
              <w:rPr>
                <w:rFonts w:hint="eastAsia"/>
              </w:rPr>
              <w:t>。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5"/>
              </w:rPr>
              <w:t>附属設</w:t>
            </w:r>
            <w:r>
              <w:rPr>
                <w:rFonts w:hint="eastAsia"/>
              </w:rPr>
              <w:t>備使用の有無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</w:t>
            </w:r>
            <w:r w:rsidR="001C0F53">
              <w:t xml:space="preserve">  </w:t>
            </w:r>
            <w:r>
              <w:rPr>
                <w:rFonts w:hint="eastAsia"/>
              </w:rPr>
              <w:t xml:space="preserve">　年　　　月　　　日　　　時から</w:t>
            </w:r>
          </w:p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 w:rsidR="001C0F53">
              <w:t xml:space="preserve">  </w:t>
            </w:r>
            <w:r>
              <w:rPr>
                <w:rFonts w:hint="eastAsia"/>
              </w:rPr>
              <w:t xml:space="preserve">　　年　　　月　　　日　　　時まで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5"/>
              </w:rPr>
              <w:t>入場料</w:t>
            </w:r>
            <w:r>
              <w:rPr>
                <w:rFonts w:hint="eastAsia"/>
              </w:rPr>
              <w:t>徴収の有無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FD3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1860" w:type="dxa"/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:rsidR="00BC5FD3" w:rsidRDefault="00BC5FD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5FD3" w:rsidRDefault="00BC5FD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BC5FD3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87" w:rsidRDefault="00663087" w:rsidP="006F2F3E">
      <w:r>
        <w:separator/>
      </w:r>
    </w:p>
  </w:endnote>
  <w:endnote w:type="continuationSeparator" w:id="0">
    <w:p w:rsidR="00663087" w:rsidRDefault="00663087" w:rsidP="006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87" w:rsidRDefault="00663087" w:rsidP="006F2F3E">
      <w:r>
        <w:separator/>
      </w:r>
    </w:p>
  </w:footnote>
  <w:footnote w:type="continuationSeparator" w:id="0">
    <w:p w:rsidR="00663087" w:rsidRDefault="00663087" w:rsidP="006F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D3" w:rsidRDefault="00BC5FD3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C5FD3" w:rsidRDefault="00BC5FD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3"/>
    <w:rsid w:val="0000169A"/>
    <w:rsid w:val="00101E1B"/>
    <w:rsid w:val="001C0F53"/>
    <w:rsid w:val="00344367"/>
    <w:rsid w:val="003E2DC8"/>
    <w:rsid w:val="004E3E41"/>
    <w:rsid w:val="00520890"/>
    <w:rsid w:val="005505CC"/>
    <w:rsid w:val="00663087"/>
    <w:rsid w:val="00696367"/>
    <w:rsid w:val="006F2F3E"/>
    <w:rsid w:val="009367A9"/>
    <w:rsid w:val="00A1432A"/>
    <w:rsid w:val="00BC5FD3"/>
    <w:rsid w:val="00CD0544"/>
    <w:rsid w:val="00D13F04"/>
    <w:rsid w:val="00F250D1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8224FF-BBFA-4223-8567-6F77BA15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2</cp:revision>
  <cp:lastPrinted>2024-07-10T01:42:00Z</cp:lastPrinted>
  <dcterms:created xsi:type="dcterms:W3CDTF">2024-07-10T06:05:00Z</dcterms:created>
  <dcterms:modified xsi:type="dcterms:W3CDTF">2024-07-10T06:05:00Z</dcterms:modified>
</cp:coreProperties>
</file>