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B" w:rsidRDefault="00275E7B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別記</w:t>
      </w:r>
    </w:p>
    <w:p w:rsidR="003953B4" w:rsidRDefault="003953B4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 w:rsidR="000361B5" w:rsidRPr="000361B5">
        <w:rPr>
          <w:rFonts w:hint="eastAsia"/>
        </w:rPr>
        <w:t>第</w:t>
      </w:r>
      <w:r w:rsidR="000361B5" w:rsidRPr="000361B5">
        <w:t>2</w:t>
      </w:r>
      <w:r w:rsidR="000361B5" w:rsidRPr="000361B5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560"/>
      </w:tblGrid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4513"/>
        </w:trPr>
        <w:tc>
          <w:tcPr>
            <w:tcW w:w="8520" w:type="dxa"/>
            <w:gridSpan w:val="2"/>
          </w:tcPr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jc w:val="center"/>
            </w:pPr>
            <w:r w:rsidRPr="001F1F59">
              <w:rPr>
                <w:rFonts w:hint="eastAsia"/>
                <w:spacing w:val="45"/>
              </w:rPr>
              <w:t>公園内行為許可申請</w:t>
            </w:r>
            <w:r w:rsidRPr="001F1F59">
              <w:rPr>
                <w:rFonts w:hint="eastAsia"/>
              </w:rPr>
              <w:t>書</w:t>
            </w:r>
          </w:p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420"/>
              <w:jc w:val="right"/>
            </w:pPr>
            <w:r w:rsidRPr="001F1F59">
              <w:rPr>
                <w:rFonts w:hint="eastAsia"/>
              </w:rPr>
              <w:t>年　　月　　日</w:t>
            </w:r>
          </w:p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 w:rsidRPr="001F1F59">
              <w:rPr>
                <w:rFonts w:hint="eastAsia"/>
              </w:rPr>
              <w:t xml:space="preserve">　　那覇市長　　　　　</w:t>
            </w:r>
            <w:r w:rsidR="000361B5" w:rsidRPr="001F1F59">
              <w:rPr>
                <w:rFonts w:hint="eastAsia"/>
              </w:rPr>
              <w:t>宛</w:t>
            </w:r>
          </w:p>
          <w:p w:rsidR="003953B4" w:rsidRPr="001F1F59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344367" w:rsidRPr="001F1F59" w:rsidRDefault="0034436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 w:rsidRPr="001F1F59">
              <w:rPr>
                <w:rFonts w:hint="eastAsia"/>
              </w:rPr>
              <w:t xml:space="preserve">　　　　　　　　　　　　　　　　　　　　　</w:t>
            </w:r>
            <w:r w:rsidRPr="001F1F59">
              <w:t xml:space="preserve">  </w:t>
            </w:r>
            <w:r w:rsidRPr="001F1F59">
              <w:rPr>
                <w:rFonts w:hint="eastAsia"/>
              </w:rPr>
              <w:t>〒</w:t>
            </w:r>
          </w:p>
          <w:p w:rsidR="003953B4" w:rsidRPr="001F1F59" w:rsidRDefault="003953B4" w:rsidP="000E5B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575"/>
              <w:jc w:val="right"/>
            </w:pPr>
            <w:r w:rsidRPr="001F1F59">
              <w:rPr>
                <w:rFonts w:hint="eastAsia"/>
              </w:rPr>
              <w:t xml:space="preserve">住所　　　　　　　　　</w:t>
            </w:r>
          </w:p>
          <w:p w:rsidR="0065729F" w:rsidRPr="001F1F59" w:rsidRDefault="003953B4" w:rsidP="000E5B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1700" w:firstLine="3570"/>
            </w:pPr>
            <w:r w:rsidRPr="001F1F59">
              <w:rPr>
                <w:rFonts w:hint="eastAsia"/>
              </w:rPr>
              <w:t xml:space="preserve">申請者　</w:t>
            </w:r>
            <w:r w:rsidR="00344367" w:rsidRPr="001F1F59">
              <w:rPr>
                <w:rFonts w:hint="eastAsia"/>
              </w:rPr>
              <w:t>氏名</w:t>
            </w:r>
          </w:p>
          <w:p w:rsidR="00344367" w:rsidRPr="001F1F59" w:rsidRDefault="00344367" w:rsidP="000E5B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000" w:firstLine="4200"/>
            </w:pPr>
            <w:r w:rsidRPr="001F1F59">
              <w:t xml:space="preserve">  </w:t>
            </w:r>
            <w:r w:rsidRPr="001F1F59">
              <w:rPr>
                <w:rFonts w:hint="eastAsia"/>
              </w:rPr>
              <w:t>担当者</w:t>
            </w:r>
          </w:p>
          <w:p w:rsidR="00344367" w:rsidRPr="001F1F59" w:rsidRDefault="00344367" w:rsidP="000E5B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100" w:firstLine="4410"/>
            </w:pPr>
            <w:r w:rsidRPr="001F1F59">
              <w:t>TEL</w:t>
            </w:r>
          </w:p>
          <w:p w:rsidR="003953B4" w:rsidRPr="001F1F59" w:rsidRDefault="00344367" w:rsidP="000E5B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100" w:firstLine="4410"/>
            </w:pPr>
            <w:r w:rsidRPr="001F1F59">
              <w:t>E-mail</w:t>
            </w:r>
            <w:r w:rsidRPr="001F1F59">
              <w:rPr>
                <w:rFonts w:hint="eastAsia"/>
              </w:rPr>
              <w:t xml:space="preserve">　　　　　</w:t>
            </w:r>
          </w:p>
          <w:p w:rsidR="003953B4" w:rsidRPr="001F1F59" w:rsidRDefault="003953B4" w:rsidP="0034436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firstLineChars="50" w:firstLine="105"/>
            </w:pPr>
            <w:r w:rsidRPr="001F1F59">
              <w:rPr>
                <w:rFonts w:hint="eastAsia"/>
              </w:rPr>
              <w:t>次のとおり公園を使用したいので申請します。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"/>
              </w:rPr>
              <w:t>行為を行う公</w:t>
            </w:r>
            <w:r>
              <w:rPr>
                <w:rFonts w:hint="eastAsia"/>
              </w:rPr>
              <w:t>園及び場所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使用する面積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施設の構造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C1285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</w:t>
            </w:r>
            <w:r w:rsidR="003C1285">
              <w:rPr>
                <w:rFonts w:hint="eastAsia"/>
              </w:rPr>
              <w:t xml:space="preserve">　　　　時</w:t>
            </w:r>
            <w:r>
              <w:rPr>
                <w:rFonts w:hint="eastAsia"/>
              </w:rPr>
              <w:t>から</w:t>
            </w:r>
            <w:r w:rsidR="003C1285">
              <w:rPr>
                <w:rFonts w:hint="eastAsia"/>
              </w:rPr>
              <w:t xml:space="preserve">　　　時まで</w:t>
            </w:r>
          </w:p>
          <w:p w:rsidR="003953B4" w:rsidRDefault="003953B4" w:rsidP="003C128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 xml:space="preserve">　　　年　　月　　日</w:t>
            </w:r>
            <w:r w:rsidR="003C1285">
              <w:rPr>
                <w:rFonts w:hint="eastAsia"/>
              </w:rPr>
              <w:t xml:space="preserve">　　　　時から　　　時まで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953B4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960" w:type="dxa"/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3953B4" w:rsidRDefault="00395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53B4" w:rsidRDefault="003953B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3953B4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49" w:rsidRDefault="00054649" w:rsidP="006F2F3E">
      <w:r>
        <w:separator/>
      </w:r>
    </w:p>
  </w:endnote>
  <w:endnote w:type="continuationSeparator" w:id="0">
    <w:p w:rsidR="00054649" w:rsidRDefault="00054649" w:rsidP="006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49" w:rsidRDefault="00054649" w:rsidP="006F2F3E">
      <w:r>
        <w:separator/>
      </w:r>
    </w:p>
  </w:footnote>
  <w:footnote w:type="continuationSeparator" w:id="0">
    <w:p w:rsidR="00054649" w:rsidRDefault="00054649" w:rsidP="006F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B4" w:rsidRDefault="003953B4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953B4" w:rsidRDefault="003953B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B4"/>
    <w:rsid w:val="000361B5"/>
    <w:rsid w:val="00054649"/>
    <w:rsid w:val="000E5B9B"/>
    <w:rsid w:val="001A525A"/>
    <w:rsid w:val="001F1F59"/>
    <w:rsid w:val="00275E7B"/>
    <w:rsid w:val="002C1197"/>
    <w:rsid w:val="002D30EF"/>
    <w:rsid w:val="002D7FE2"/>
    <w:rsid w:val="00344367"/>
    <w:rsid w:val="003953B4"/>
    <w:rsid w:val="003B4399"/>
    <w:rsid w:val="003C1285"/>
    <w:rsid w:val="003C26C4"/>
    <w:rsid w:val="0065729F"/>
    <w:rsid w:val="006F2F3E"/>
    <w:rsid w:val="007C1EC5"/>
    <w:rsid w:val="009A02EA"/>
    <w:rsid w:val="00A949EE"/>
    <w:rsid w:val="00D66191"/>
    <w:rsid w:val="00D811A6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D4F3E-742B-4CBB-8C94-FCEB468A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1">
    <w:name w:val="Balloon Text"/>
    <w:basedOn w:val="a"/>
    <w:link w:val="af2"/>
    <w:uiPriority w:val="99"/>
    <w:rsid w:val="00275E7B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75E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2</cp:revision>
  <cp:lastPrinted>2024-07-10T01:40:00Z</cp:lastPrinted>
  <dcterms:created xsi:type="dcterms:W3CDTF">2024-07-10T05:05:00Z</dcterms:created>
  <dcterms:modified xsi:type="dcterms:W3CDTF">2024-07-10T05:05:00Z</dcterms:modified>
</cp:coreProperties>
</file>