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7D" w:rsidRDefault="00E4157D">
      <w:pPr>
        <w:pStyle w:val="a3"/>
        <w:jc w:val="center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3524E2">
        <w:rPr>
          <w:rFonts w:ascii="ＭＳ 明朝" w:hAnsi="ＭＳ 明朝" w:hint="eastAsia"/>
          <w:spacing w:val="11"/>
          <w:sz w:val="32"/>
          <w:szCs w:val="28"/>
        </w:rPr>
        <w:t>委　　任　　状</w:t>
      </w: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</w:t>
      </w:r>
      <w:r w:rsidR="003524E2">
        <w:rPr>
          <w:rFonts w:ascii="ＭＳ 明朝" w:hAnsi="ＭＳ 明朝" w:hint="eastAsia"/>
        </w:rPr>
        <w:t xml:space="preserve">　　</w:t>
      </w:r>
      <w:r w:rsidR="004B5D0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　所</w:t>
      </w:r>
    </w:p>
    <w:p w:rsidR="00E4157D" w:rsidRDefault="003524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E4157D">
        <w:rPr>
          <w:rFonts w:ascii="ＭＳ 明朝" w:hAnsi="ＭＳ 明朝" w:hint="eastAsia"/>
        </w:rPr>
        <w:t xml:space="preserve">　氏　名</w:t>
      </w:r>
      <w:r w:rsidR="007F4AC4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</w:t>
      </w:r>
      <w:r w:rsidR="007F4AC4">
        <w:rPr>
          <w:rFonts w:ascii="ＭＳ 明朝" w:hAnsi="ＭＳ 明朝" w:hint="eastAsia"/>
        </w:rPr>
        <w:t>印</w:t>
      </w:r>
    </w:p>
    <w:p w:rsidR="00E4157D" w:rsidRDefault="00E4157D">
      <w:pPr>
        <w:pStyle w:val="a3"/>
        <w:rPr>
          <w:spacing w:val="0"/>
        </w:rPr>
      </w:pPr>
    </w:p>
    <w:p w:rsidR="00CF1F5F" w:rsidRPr="003524E2" w:rsidRDefault="00CF1F5F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上記の者を私の代理人として、次の入札に関する一切の権限を委任します。</w:t>
      </w:r>
    </w:p>
    <w:p w:rsidR="00E4157D" w:rsidRDefault="00E4157D">
      <w:pPr>
        <w:pStyle w:val="a3"/>
        <w:rPr>
          <w:spacing w:val="0"/>
        </w:rPr>
      </w:pPr>
    </w:p>
    <w:p w:rsidR="00E4157D" w:rsidRPr="00CF1F5F" w:rsidRDefault="00365EC5" w:rsidP="00CF1F5F">
      <w:pPr>
        <w:pStyle w:val="a3"/>
        <w:ind w:firstLineChars="100" w:firstLine="280"/>
        <w:jc w:val="center"/>
        <w:rPr>
          <w:spacing w:val="0"/>
          <w:sz w:val="26"/>
          <w:szCs w:val="26"/>
          <w:u w:val="single"/>
        </w:rPr>
      </w:pPr>
      <w:r w:rsidRPr="00CF1F5F">
        <w:rPr>
          <w:rFonts w:ascii="ＭＳ 明朝" w:hAnsi="ＭＳ 明朝" w:hint="eastAsia"/>
          <w:sz w:val="26"/>
          <w:szCs w:val="26"/>
          <w:u w:val="single"/>
        </w:rPr>
        <w:t>業務</w:t>
      </w:r>
      <w:r w:rsidR="00E4157D" w:rsidRPr="00CF1F5F">
        <w:rPr>
          <w:rFonts w:ascii="ＭＳ 明朝" w:hAnsi="ＭＳ 明朝" w:hint="eastAsia"/>
          <w:sz w:val="26"/>
          <w:szCs w:val="26"/>
          <w:u w:val="single"/>
        </w:rPr>
        <w:t xml:space="preserve">名　</w:t>
      </w:r>
      <w:r w:rsidR="00C85356" w:rsidRPr="00CF1F5F">
        <w:rPr>
          <w:rFonts w:ascii="ＭＳ 明朝" w:hAnsi="ＭＳ 明朝" w:hint="eastAsia"/>
          <w:sz w:val="26"/>
          <w:szCs w:val="26"/>
          <w:u w:val="single"/>
        </w:rPr>
        <w:t>令和</w:t>
      </w:r>
      <w:r w:rsidR="00266342">
        <w:rPr>
          <w:rFonts w:ascii="ＭＳ 明朝" w:hAnsi="ＭＳ 明朝" w:hint="eastAsia"/>
          <w:sz w:val="26"/>
          <w:szCs w:val="26"/>
          <w:u w:val="single"/>
        </w:rPr>
        <w:t>６</w:t>
      </w:r>
      <w:bookmarkStart w:id="0" w:name="_GoBack"/>
      <w:bookmarkEnd w:id="0"/>
      <w:r w:rsidR="00874DF3" w:rsidRPr="00CF1F5F">
        <w:rPr>
          <w:rFonts w:ascii="ＭＳ 明朝" w:hAnsi="ＭＳ 明朝" w:hint="eastAsia"/>
          <w:sz w:val="26"/>
          <w:szCs w:val="26"/>
          <w:u w:val="single"/>
        </w:rPr>
        <w:t>年度</w:t>
      </w:r>
      <w:r w:rsidR="00C6471D" w:rsidRPr="00CF1F5F">
        <w:rPr>
          <w:rFonts w:ascii="ＭＳ 明朝" w:hAnsi="ＭＳ 明朝" w:hint="eastAsia"/>
          <w:sz w:val="26"/>
          <w:szCs w:val="26"/>
          <w:u w:val="single"/>
        </w:rPr>
        <w:t>那覇市中心商店街通行量調査</w:t>
      </w:r>
      <w:r w:rsidR="009D749B" w:rsidRPr="00CF1F5F">
        <w:rPr>
          <w:rFonts w:ascii="ＭＳ 明朝" w:hAnsi="ＭＳ 明朝" w:hint="eastAsia"/>
          <w:sz w:val="26"/>
          <w:szCs w:val="26"/>
          <w:u w:val="single"/>
        </w:rPr>
        <w:t>業務委託</w:t>
      </w:r>
      <w:r w:rsidR="00CF1F5F">
        <w:rPr>
          <w:rFonts w:ascii="ＭＳ 明朝" w:hAnsi="ＭＳ 明朝" w:hint="eastAsia"/>
          <w:sz w:val="26"/>
          <w:szCs w:val="26"/>
          <w:u w:val="single"/>
        </w:rPr>
        <w:t xml:space="preserve">　</w:t>
      </w: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:rsidR="00E4157D" w:rsidRDefault="00B05F53">
      <w:pPr>
        <w:pStyle w:val="a3"/>
        <w:ind w:left="104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A5EB9">
        <w:rPr>
          <w:rFonts w:ascii="ＭＳ 明朝" w:hAnsi="ＭＳ 明朝" w:hint="eastAsia"/>
        </w:rPr>
        <w:t xml:space="preserve">　　</w:t>
      </w:r>
      <w:r w:rsidR="00E4157D">
        <w:rPr>
          <w:rFonts w:ascii="ＭＳ 明朝" w:hAnsi="ＭＳ 明朝" w:hint="eastAsia"/>
        </w:rPr>
        <w:t>年</w:t>
      </w:r>
      <w:r w:rsidR="008D4215">
        <w:rPr>
          <w:rFonts w:ascii="ＭＳ 明朝" w:hAnsi="ＭＳ 明朝" w:hint="eastAsia"/>
        </w:rPr>
        <w:t xml:space="preserve">　　</w:t>
      </w:r>
      <w:r w:rsidR="00E4157D">
        <w:rPr>
          <w:rFonts w:ascii="ＭＳ 明朝" w:hAnsi="ＭＳ 明朝" w:hint="eastAsia"/>
        </w:rPr>
        <w:t>月　　日</w:t>
      </w:r>
    </w:p>
    <w:p w:rsidR="00E4157D" w:rsidRDefault="00E4157D">
      <w:pPr>
        <w:pStyle w:val="a3"/>
        <w:ind w:left="1048"/>
        <w:rPr>
          <w:spacing w:val="0"/>
        </w:rPr>
      </w:pPr>
    </w:p>
    <w:p w:rsidR="004B5D0B" w:rsidRDefault="00E4157D" w:rsidP="004B5D0B">
      <w:pPr>
        <w:pStyle w:val="a3"/>
        <w:ind w:firstLineChars="1400" w:firstLine="3640"/>
        <w:rPr>
          <w:spacing w:val="0"/>
        </w:rPr>
      </w:pPr>
      <w:r>
        <w:rPr>
          <w:rFonts w:ascii="ＭＳ 明朝" w:hAnsi="ＭＳ 明朝" w:hint="eastAsia"/>
        </w:rPr>
        <w:t>住　　所</w:t>
      </w:r>
    </w:p>
    <w:p w:rsidR="00E4157D" w:rsidRDefault="00E4157D" w:rsidP="004B5D0B">
      <w:pPr>
        <w:pStyle w:val="a3"/>
        <w:ind w:firstLineChars="1400" w:firstLine="3640"/>
        <w:rPr>
          <w:spacing w:val="0"/>
        </w:rPr>
      </w:pPr>
      <w:r>
        <w:rPr>
          <w:rFonts w:ascii="ＭＳ 明朝" w:hAnsi="ＭＳ 明朝" w:hint="eastAsia"/>
        </w:rPr>
        <w:t>商　　号</w:t>
      </w:r>
    </w:p>
    <w:p w:rsidR="00E4157D" w:rsidRDefault="00E4157D" w:rsidP="004B5D0B">
      <w:pPr>
        <w:pStyle w:val="a3"/>
        <w:ind w:firstLineChars="1400" w:firstLine="3640"/>
        <w:rPr>
          <w:spacing w:val="0"/>
        </w:rPr>
      </w:pPr>
      <w:r>
        <w:rPr>
          <w:rFonts w:ascii="ＭＳ 明朝" w:hAnsi="ＭＳ 明朝" w:hint="eastAsia"/>
        </w:rPr>
        <w:t>代表者名</w:t>
      </w:r>
      <w:r w:rsidR="007F4AC4">
        <w:rPr>
          <w:rFonts w:ascii="ＭＳ 明朝" w:hAnsi="ＭＳ 明朝" w:hint="eastAsia"/>
        </w:rPr>
        <w:t xml:space="preserve">　　　　　　　　　　　　　　印</w:t>
      </w: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</w:p>
    <w:p w:rsidR="00E4157D" w:rsidRDefault="007F4957" w:rsidP="00CF1F5F">
      <w:pPr>
        <w:pStyle w:val="a3"/>
        <w:ind w:firstLineChars="100" w:firstLine="260"/>
        <w:rPr>
          <w:spacing w:val="0"/>
        </w:rPr>
      </w:pPr>
      <w:r>
        <w:rPr>
          <w:rFonts w:ascii="ＭＳ 明朝" w:hAnsi="ＭＳ 明朝" w:hint="eastAsia"/>
        </w:rPr>
        <w:t>那覇市長</w:t>
      </w:r>
      <w:r w:rsidR="00A6041D">
        <w:rPr>
          <w:rFonts w:ascii="ＭＳ 明朝" w:hAnsi="ＭＳ 明朝" w:hint="eastAsia"/>
        </w:rPr>
        <w:t xml:space="preserve">　知念　覚</w:t>
      </w:r>
      <w:r w:rsidR="00E4157D">
        <w:rPr>
          <w:rFonts w:eastAsia="Times New Roman" w:cs="Times New Roman"/>
          <w:spacing w:val="5"/>
        </w:rPr>
        <w:t xml:space="preserve">  </w:t>
      </w:r>
      <w:r w:rsidR="00C64341">
        <w:rPr>
          <w:rFonts w:asciiTheme="minorEastAsia" w:eastAsiaTheme="minorEastAsia" w:hAnsiTheme="minorEastAsia" w:cs="Times New Roman" w:hint="eastAsia"/>
          <w:spacing w:val="5"/>
        </w:rPr>
        <w:t>宛</w:t>
      </w:r>
    </w:p>
    <w:p w:rsidR="00E4157D" w:rsidRDefault="00E4157D">
      <w:pPr>
        <w:pStyle w:val="a3"/>
        <w:rPr>
          <w:spacing w:val="0"/>
        </w:rPr>
      </w:pPr>
    </w:p>
    <w:sectPr w:rsidR="00E4157D" w:rsidSect="00E4157D">
      <w:pgSz w:w="11906" w:h="16838"/>
      <w:pgMar w:top="1701" w:right="1361" w:bottom="170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82" w:rsidRDefault="00445F82" w:rsidP="00707EA7">
      <w:r>
        <w:separator/>
      </w:r>
    </w:p>
  </w:endnote>
  <w:endnote w:type="continuationSeparator" w:id="0">
    <w:p w:rsidR="00445F82" w:rsidRDefault="00445F82" w:rsidP="0070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82" w:rsidRDefault="00445F82" w:rsidP="00707EA7">
      <w:r>
        <w:separator/>
      </w:r>
    </w:p>
  </w:footnote>
  <w:footnote w:type="continuationSeparator" w:id="0">
    <w:p w:rsidR="00445F82" w:rsidRDefault="00445F82" w:rsidP="0070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57D"/>
    <w:rsid w:val="000C5328"/>
    <w:rsid w:val="000E5DE7"/>
    <w:rsid w:val="00185D27"/>
    <w:rsid w:val="0019050F"/>
    <w:rsid w:val="00266342"/>
    <w:rsid w:val="002721DB"/>
    <w:rsid w:val="00280116"/>
    <w:rsid w:val="002834DF"/>
    <w:rsid w:val="002A07C6"/>
    <w:rsid w:val="002A5568"/>
    <w:rsid w:val="003524E2"/>
    <w:rsid w:val="00365EC5"/>
    <w:rsid w:val="003E5D4D"/>
    <w:rsid w:val="003E6D8C"/>
    <w:rsid w:val="003F7D6F"/>
    <w:rsid w:val="00445F82"/>
    <w:rsid w:val="004B3F9B"/>
    <w:rsid w:val="004B5D0B"/>
    <w:rsid w:val="005C59E7"/>
    <w:rsid w:val="006121CC"/>
    <w:rsid w:val="00707EA7"/>
    <w:rsid w:val="007752AD"/>
    <w:rsid w:val="007E7997"/>
    <w:rsid w:val="007F4957"/>
    <w:rsid w:val="007F4AC4"/>
    <w:rsid w:val="00874DF3"/>
    <w:rsid w:val="008D4215"/>
    <w:rsid w:val="009A5EB9"/>
    <w:rsid w:val="009C238E"/>
    <w:rsid w:val="009C771C"/>
    <w:rsid w:val="009D749B"/>
    <w:rsid w:val="00A6041D"/>
    <w:rsid w:val="00A94FD2"/>
    <w:rsid w:val="00B05F53"/>
    <w:rsid w:val="00B514B5"/>
    <w:rsid w:val="00B75930"/>
    <w:rsid w:val="00C54A9C"/>
    <w:rsid w:val="00C64341"/>
    <w:rsid w:val="00C6471D"/>
    <w:rsid w:val="00C85356"/>
    <w:rsid w:val="00CD591C"/>
    <w:rsid w:val="00CF1F5F"/>
    <w:rsid w:val="00D9543C"/>
    <w:rsid w:val="00DE5004"/>
    <w:rsid w:val="00E13BDA"/>
    <w:rsid w:val="00E4157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04862D"/>
  <w15:docId w15:val="{0D0ADED9-EB4C-4C54-A94E-72AC2CF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3EA6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Times New Roman" w:hAnsi="Times New Roman" w:cs="ＭＳ 明朝"/>
      <w:spacing w:val="10"/>
      <w:sz w:val="24"/>
      <w:szCs w:val="24"/>
    </w:rPr>
  </w:style>
  <w:style w:type="paragraph" w:styleId="a4">
    <w:name w:val="header"/>
    <w:basedOn w:val="a"/>
    <w:link w:val="a5"/>
    <w:rsid w:val="00707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EA7"/>
    <w:rPr>
      <w:kern w:val="2"/>
      <w:sz w:val="21"/>
      <w:szCs w:val="24"/>
    </w:rPr>
  </w:style>
  <w:style w:type="paragraph" w:styleId="a6">
    <w:name w:val="footer"/>
    <w:basedOn w:val="a"/>
    <w:link w:val="a7"/>
    <w:rsid w:val="00707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EA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F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F1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94;&#12399;&#21830;&#20154;&#22654;&#12288;&#20837;&#26413;&#38306;&#20418;&#26360;&#39006;\&#20837;&#26413;&#35500;&#26126;&#20250;&#36039;&#260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6DB09-0A34-4FFA-9621-1E3670A4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　　　　　　　　委　　任　　状</vt:lpstr>
    </vt:vector>
  </TitlesOfParts>
  <Company>那覇市役所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Administrator</dc:creator>
  <cp:lastModifiedBy>Windows ユーザー</cp:lastModifiedBy>
  <cp:revision>15</cp:revision>
  <cp:lastPrinted>2022-09-02T10:44:00Z</cp:lastPrinted>
  <dcterms:created xsi:type="dcterms:W3CDTF">2015-10-05T02:45:00Z</dcterms:created>
  <dcterms:modified xsi:type="dcterms:W3CDTF">2024-07-31T07:59:00Z</dcterms:modified>
</cp:coreProperties>
</file>