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48C2" w14:textId="77777777" w:rsidR="00DE18E9" w:rsidRDefault="004F3409">
      <w:pPr>
        <w:overflowPunct w:val="0"/>
        <w:autoSpaceDE w:val="0"/>
        <w:autoSpaceDN w:val="0"/>
        <w:spacing w:after="120"/>
      </w:pPr>
      <w:r w:rsidRPr="004F3409">
        <w:rPr>
          <w:rFonts w:hint="eastAsia"/>
        </w:rPr>
        <w:t>第</w:t>
      </w:r>
      <w:r w:rsidRPr="004F3409">
        <w:t>10</w:t>
      </w:r>
      <w:r w:rsidRPr="004F3409">
        <w:rPr>
          <w:rFonts w:hint="eastAsia"/>
        </w:rPr>
        <w:t>号様式</w:t>
      </w:r>
      <w:r w:rsidR="00971654" w:rsidRPr="00971654">
        <w:t>(</w:t>
      </w:r>
      <w:r w:rsidR="00971654" w:rsidRPr="00971654">
        <w:rPr>
          <w:rFonts w:hint="eastAsia"/>
        </w:rPr>
        <w:t>第</w:t>
      </w:r>
      <w:r w:rsidR="00971654">
        <w:t>7</w:t>
      </w:r>
      <w:r w:rsidR="00971654" w:rsidRPr="00971654">
        <w:rPr>
          <w:rFonts w:hint="eastAsia"/>
        </w:rPr>
        <w:t>条関係</w:t>
      </w:r>
      <w:r w:rsidR="00971654" w:rsidRPr="0097165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2920"/>
        <w:gridCol w:w="980"/>
        <w:gridCol w:w="100"/>
        <w:gridCol w:w="2740"/>
      </w:tblGrid>
      <w:tr w:rsidR="00DE18E9" w14:paraId="4C219B51" w14:textId="77777777">
        <w:tblPrEx>
          <w:tblCellMar>
            <w:top w:w="0" w:type="dxa"/>
            <w:bottom w:w="0" w:type="dxa"/>
          </w:tblCellMar>
        </w:tblPrEx>
        <w:trPr>
          <w:cantSplit/>
          <w:trHeight w:val="1813"/>
        </w:trPr>
        <w:tc>
          <w:tcPr>
            <w:tcW w:w="8520" w:type="dxa"/>
            <w:gridSpan w:val="5"/>
            <w:tcBorders>
              <w:bottom w:val="nil"/>
            </w:tcBorders>
          </w:tcPr>
          <w:p w14:paraId="6919F8BD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246868B1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許可書等再交付申請書</w:t>
            </w:r>
          </w:p>
          <w:p w14:paraId="548515B5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</w:p>
          <w:p w14:paraId="109E9E91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-19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035E40A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1E7A126D" w14:textId="77777777" w:rsidR="00DE18E9" w:rsidRDefault="00DE18E9">
            <w:pPr>
              <w:pStyle w:val="a3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971654" w:rsidRPr="00971654">
              <w:rPr>
                <w:rFonts w:hint="eastAsia"/>
              </w:rPr>
              <w:t>那覇市消防局長　宛</w:t>
            </w:r>
          </w:p>
        </w:tc>
      </w:tr>
      <w:tr w:rsidR="00DE18E9" w14:paraId="56E690CC" w14:textId="77777777">
        <w:tblPrEx>
          <w:tblCellMar>
            <w:top w:w="0" w:type="dxa"/>
            <w:bottom w:w="0" w:type="dxa"/>
          </w:tblCellMar>
        </w:tblPrEx>
        <w:trPr>
          <w:cantSplit/>
          <w:trHeight w:val="1666"/>
        </w:trPr>
        <w:tc>
          <w:tcPr>
            <w:tcW w:w="5680" w:type="dxa"/>
            <w:gridSpan w:val="3"/>
            <w:tcBorders>
              <w:top w:val="nil"/>
              <w:right w:val="nil"/>
            </w:tcBorders>
            <w:vAlign w:val="center"/>
          </w:tcPr>
          <w:p w14:paraId="40504359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41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</w:tcBorders>
            <w:vAlign w:val="center"/>
          </w:tcPr>
          <w:p w14:paraId="62348DC3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152F6947" w14:textId="77777777" w:rsidR="00DE18E9" w:rsidRDefault="00DE18E9" w:rsidP="00C7318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  <w:ind w:left="-11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C731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E18E9" w14:paraId="4A50688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0" w:type="dxa"/>
            <w:vAlign w:val="center"/>
          </w:tcPr>
          <w:p w14:paraId="664DD14D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40" w:type="dxa"/>
            <w:gridSpan w:val="4"/>
            <w:vAlign w:val="center"/>
          </w:tcPr>
          <w:p w14:paraId="52636617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E18E9" w14:paraId="3044186D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0" w:type="dxa"/>
            <w:vAlign w:val="center"/>
          </w:tcPr>
          <w:p w14:paraId="09C60923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920" w:type="dxa"/>
            <w:vAlign w:val="center"/>
          </w:tcPr>
          <w:p w14:paraId="0D594940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355BE54E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740" w:type="dxa"/>
            <w:vAlign w:val="center"/>
          </w:tcPr>
          <w:p w14:paraId="2178BF00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E18E9" w14:paraId="28352785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0" w:type="dxa"/>
            <w:vAlign w:val="center"/>
          </w:tcPr>
          <w:p w14:paraId="3F69D4A1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20" w:type="dxa"/>
            <w:vAlign w:val="center"/>
          </w:tcPr>
          <w:p w14:paraId="5A0F05D2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0D5F2142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740" w:type="dxa"/>
            <w:vAlign w:val="center"/>
          </w:tcPr>
          <w:p w14:paraId="158B9DE5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E18E9" w14:paraId="538D5B0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0" w:type="dxa"/>
            <w:vAlign w:val="center"/>
          </w:tcPr>
          <w:p w14:paraId="1A39DE2E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製造所の別</w:t>
            </w:r>
          </w:p>
        </w:tc>
        <w:tc>
          <w:tcPr>
            <w:tcW w:w="2920" w:type="dxa"/>
            <w:vAlign w:val="center"/>
          </w:tcPr>
          <w:p w14:paraId="390D3B6A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4BAD2DE5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貯蔵取扱いの区分</w:t>
            </w:r>
          </w:p>
        </w:tc>
        <w:tc>
          <w:tcPr>
            <w:tcW w:w="2740" w:type="dxa"/>
            <w:vAlign w:val="center"/>
          </w:tcPr>
          <w:p w14:paraId="4DC6829B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E18E9" w14:paraId="4595554B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780" w:type="dxa"/>
            <w:vAlign w:val="center"/>
          </w:tcPr>
          <w:p w14:paraId="70EA433B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危険物の類別</w:t>
            </w:r>
            <w:r>
              <w:rPr>
                <w:rFonts w:hint="eastAsia"/>
                <w:spacing w:val="20"/>
              </w:rPr>
              <w:t>、</w:t>
            </w:r>
            <w:r>
              <w:rPr>
                <w:rFonts w:hint="eastAsia"/>
              </w:rPr>
              <w:t>品名及び数量</w:t>
            </w:r>
          </w:p>
        </w:tc>
        <w:tc>
          <w:tcPr>
            <w:tcW w:w="6740" w:type="dxa"/>
            <w:gridSpan w:val="4"/>
            <w:vAlign w:val="center"/>
          </w:tcPr>
          <w:p w14:paraId="66221BE7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E18E9" w14:paraId="3B19F4BA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780" w:type="dxa"/>
            <w:vAlign w:val="center"/>
          </w:tcPr>
          <w:p w14:paraId="0CF5F910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40" w:type="dxa"/>
            <w:gridSpan w:val="4"/>
            <w:vAlign w:val="center"/>
          </w:tcPr>
          <w:p w14:paraId="536093FB" w14:textId="77777777" w:rsidR="00DE18E9" w:rsidRDefault="00DE18E9" w:rsidP="004F340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E18E9" w14:paraId="61682F27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780" w:type="dxa"/>
            <w:vAlign w:val="center"/>
          </w:tcPr>
          <w:p w14:paraId="6DCE56AA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740" w:type="dxa"/>
            <w:gridSpan w:val="4"/>
            <w:vAlign w:val="center"/>
          </w:tcPr>
          <w:p w14:paraId="1FDFA275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E18E9" w14:paraId="446C05B5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780" w:type="dxa"/>
            <w:vAlign w:val="center"/>
          </w:tcPr>
          <w:p w14:paraId="74E5E466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740" w:type="dxa"/>
            <w:gridSpan w:val="4"/>
            <w:vAlign w:val="center"/>
          </w:tcPr>
          <w:p w14:paraId="32781936" w14:textId="77777777" w:rsidR="00DE18E9" w:rsidRDefault="00DE18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23C977" w14:textId="77777777" w:rsidR="00DE18E9" w:rsidRDefault="00DE18E9">
      <w:pPr>
        <w:overflowPunct w:val="0"/>
        <w:autoSpaceDE w:val="0"/>
        <w:autoSpaceDN w:val="0"/>
      </w:pPr>
    </w:p>
    <w:sectPr w:rsidR="00DE18E9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9FCB3" w14:textId="77777777" w:rsidR="008B1486" w:rsidRDefault="008B1486" w:rsidP="006F2F3E">
      <w:r>
        <w:separator/>
      </w:r>
    </w:p>
  </w:endnote>
  <w:endnote w:type="continuationSeparator" w:id="0">
    <w:p w14:paraId="1974C5AA" w14:textId="77777777" w:rsidR="008B1486" w:rsidRDefault="008B1486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269E" w14:textId="77777777" w:rsidR="008B1486" w:rsidRDefault="008B1486" w:rsidP="006F2F3E">
      <w:r>
        <w:separator/>
      </w:r>
    </w:p>
  </w:footnote>
  <w:footnote w:type="continuationSeparator" w:id="0">
    <w:p w14:paraId="301D2059" w14:textId="77777777" w:rsidR="008B1486" w:rsidRDefault="008B1486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AA2A" w14:textId="77777777" w:rsidR="00DE18E9" w:rsidRDefault="00DE18E9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3AE346" w14:textId="77777777" w:rsidR="00DE18E9" w:rsidRDefault="00DE18E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E9"/>
    <w:rsid w:val="001B67A4"/>
    <w:rsid w:val="00234CD5"/>
    <w:rsid w:val="004C42BC"/>
    <w:rsid w:val="004C6188"/>
    <w:rsid w:val="004F3409"/>
    <w:rsid w:val="006459C5"/>
    <w:rsid w:val="00682FCF"/>
    <w:rsid w:val="006F2F3E"/>
    <w:rsid w:val="008B1486"/>
    <w:rsid w:val="00971654"/>
    <w:rsid w:val="00AA194D"/>
    <w:rsid w:val="00BE04C5"/>
    <w:rsid w:val="00C4653F"/>
    <w:rsid w:val="00C73182"/>
    <w:rsid w:val="00DE18E9"/>
    <w:rsid w:val="00E80CAF"/>
    <w:rsid w:val="00E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18B54"/>
  <w14:defaultImageDpi w14:val="0"/>
  <w15:docId w15:val="{87E69AC9-39FA-4611-9D50-130B1F9D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0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2026-04-14T00:32:00Z</cp:lastPrinted>
  <dcterms:created xsi:type="dcterms:W3CDTF">2026-04-14T00:32:00Z</dcterms:created>
  <dcterms:modified xsi:type="dcterms:W3CDTF">2026-04-14T00:32:00Z</dcterms:modified>
</cp:coreProperties>
</file>