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2AE1" w14:textId="77777777" w:rsidR="00A47726" w:rsidRDefault="00C07A2A">
      <w:pPr>
        <w:overflowPunct w:val="0"/>
        <w:autoSpaceDE w:val="0"/>
        <w:autoSpaceDN w:val="0"/>
        <w:spacing w:after="120"/>
      </w:pPr>
      <w:r w:rsidRPr="00C07A2A">
        <w:rPr>
          <w:rFonts w:hint="eastAsia"/>
        </w:rPr>
        <w:t>第</w:t>
      </w:r>
      <w:r w:rsidRPr="00C07A2A">
        <w:t>4</w:t>
      </w:r>
      <w:r w:rsidRPr="00C07A2A">
        <w:rPr>
          <w:rFonts w:hint="eastAsia"/>
        </w:rPr>
        <w:t>号様式</w:t>
      </w:r>
      <w:r w:rsidR="000040CB" w:rsidRPr="003C4DF2">
        <w:t>(</w:t>
      </w:r>
      <w:r w:rsidR="000040CB" w:rsidRPr="003C4DF2">
        <w:rPr>
          <w:rFonts w:hint="eastAsia"/>
        </w:rPr>
        <w:t>第</w:t>
      </w:r>
      <w:r w:rsidR="000040CB">
        <w:t>4</w:t>
      </w:r>
      <w:r w:rsidR="000040CB" w:rsidRPr="003C4DF2">
        <w:rPr>
          <w:rFonts w:hint="eastAsia"/>
        </w:rPr>
        <w:t>条関係</w:t>
      </w:r>
      <w:r w:rsidR="000040CB" w:rsidRPr="003C4DF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2960"/>
        <w:gridCol w:w="820"/>
        <w:gridCol w:w="360"/>
        <w:gridCol w:w="1160"/>
        <w:gridCol w:w="1320"/>
      </w:tblGrid>
      <w:tr w:rsidR="00A47726" w14:paraId="32307C99" w14:textId="77777777">
        <w:tblPrEx>
          <w:tblCellMar>
            <w:top w:w="0" w:type="dxa"/>
            <w:bottom w:w="0" w:type="dxa"/>
          </w:tblCellMar>
        </w:tblPrEx>
        <w:trPr>
          <w:cantSplit/>
          <w:trHeight w:val="1813"/>
        </w:trPr>
        <w:tc>
          <w:tcPr>
            <w:tcW w:w="8520" w:type="dxa"/>
            <w:gridSpan w:val="6"/>
            <w:tcBorders>
              <w:bottom w:val="nil"/>
            </w:tcBorders>
          </w:tcPr>
          <w:p w14:paraId="3BDBF00D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7F94F54A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製造所等災害発生</w:t>
            </w:r>
            <w:r>
              <w:rPr>
                <w:rFonts w:hint="eastAsia"/>
              </w:rPr>
              <w:t>届</w:t>
            </w:r>
          </w:p>
          <w:p w14:paraId="10931E88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</w:p>
          <w:p w14:paraId="77070A9D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-1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42F269D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7FE93F5B" w14:textId="77777777" w:rsidR="00A47726" w:rsidRDefault="00B071C9">
            <w:pPr>
              <w:pStyle w:val="a3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那覇市長</w:t>
            </w:r>
            <w:r w:rsidR="00A47726">
              <w:rPr>
                <w:rFonts w:hint="eastAsia"/>
              </w:rPr>
              <w:t xml:space="preserve">　</w:t>
            </w:r>
            <w:r w:rsidR="000040CB">
              <w:rPr>
                <w:rFonts w:hint="eastAsia"/>
              </w:rPr>
              <w:t>宛</w:t>
            </w:r>
          </w:p>
        </w:tc>
      </w:tr>
      <w:tr w:rsidR="00A47726" w14:paraId="0162FA48" w14:textId="77777777">
        <w:tblPrEx>
          <w:tblCellMar>
            <w:top w:w="0" w:type="dxa"/>
            <w:bottom w:w="0" w:type="dxa"/>
          </w:tblCellMar>
        </w:tblPrEx>
        <w:trPr>
          <w:cantSplit/>
          <w:trHeight w:val="1046"/>
        </w:trPr>
        <w:tc>
          <w:tcPr>
            <w:tcW w:w="5680" w:type="dxa"/>
            <w:gridSpan w:val="3"/>
            <w:tcBorders>
              <w:top w:val="nil"/>
              <w:right w:val="nil"/>
            </w:tcBorders>
            <w:vAlign w:val="center"/>
          </w:tcPr>
          <w:p w14:paraId="0928BAD9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-89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</w:tcBorders>
            <w:vAlign w:val="center"/>
          </w:tcPr>
          <w:p w14:paraId="7A94D252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3A559C89" w14:textId="77777777" w:rsidR="00A47726" w:rsidRDefault="00A47726" w:rsidP="00650D1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650D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47726" w14:paraId="311BF9F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4D284CB6" w14:textId="77777777" w:rsidR="00A47726" w:rsidRDefault="00A4772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2960" w:type="dxa"/>
            <w:vAlign w:val="center"/>
          </w:tcPr>
          <w:p w14:paraId="1E13B092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vAlign w:val="center"/>
          </w:tcPr>
          <w:p w14:paraId="746996CB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2480" w:type="dxa"/>
            <w:gridSpan w:val="2"/>
            <w:vAlign w:val="center"/>
          </w:tcPr>
          <w:p w14:paraId="11CAEE13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3E24F8C9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19522366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620" w:type="dxa"/>
            <w:gridSpan w:val="5"/>
            <w:vAlign w:val="center"/>
          </w:tcPr>
          <w:p w14:paraId="7F24B447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68CF026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2B690D90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53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620" w:type="dxa"/>
            <w:gridSpan w:val="5"/>
            <w:vAlign w:val="center"/>
          </w:tcPr>
          <w:p w14:paraId="783A1F48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7A42C295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900" w:type="dxa"/>
            <w:vAlign w:val="center"/>
          </w:tcPr>
          <w:p w14:paraId="689CA70C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12"/>
              </w:rPr>
              <w:t>危険物の類別</w:t>
            </w:r>
            <w:r>
              <w:rPr>
                <w:rFonts w:hint="eastAsia"/>
              </w:rPr>
              <w:t>、品名及び数量</w:t>
            </w:r>
          </w:p>
        </w:tc>
        <w:tc>
          <w:tcPr>
            <w:tcW w:w="5300" w:type="dxa"/>
            <w:gridSpan w:val="4"/>
            <w:vAlign w:val="center"/>
          </w:tcPr>
          <w:p w14:paraId="5CC171F1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14:paraId="043D0AB0" w14:textId="77777777" w:rsidR="00A47726" w:rsidRDefault="00A47726">
            <w:pPr>
              <w:overflowPunct w:val="0"/>
              <w:autoSpaceDE w:val="0"/>
              <w:autoSpaceDN w:val="0"/>
              <w:ind w:right="57"/>
              <w:jc w:val="right"/>
            </w:pPr>
            <w:r>
              <w:rPr>
                <w:rFonts w:hint="eastAsia"/>
              </w:rPr>
              <w:t>指定数量の</w:t>
            </w:r>
          </w:p>
          <w:p w14:paraId="34CFB723" w14:textId="77777777" w:rsidR="00A47726" w:rsidRDefault="00A47726">
            <w:pPr>
              <w:overflowPunct w:val="0"/>
              <w:autoSpaceDE w:val="0"/>
              <w:autoSpaceDN w:val="0"/>
              <w:ind w:right="57"/>
              <w:jc w:val="right"/>
            </w:pPr>
          </w:p>
          <w:p w14:paraId="1FB19235" w14:textId="77777777" w:rsidR="00A47726" w:rsidRDefault="00A47726">
            <w:pPr>
              <w:overflowPunct w:val="0"/>
              <w:autoSpaceDE w:val="0"/>
              <w:autoSpaceDN w:val="0"/>
              <w:ind w:right="57"/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A47726" w14:paraId="041FA2E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6E2FCB55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8"/>
              </w:rPr>
              <w:t>設置者の住所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6620" w:type="dxa"/>
            <w:gridSpan w:val="5"/>
            <w:vAlign w:val="center"/>
          </w:tcPr>
          <w:p w14:paraId="3A9869CD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07DD190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4CBA6CE9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6"/>
              </w:rPr>
              <w:t>管理者の住所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6620" w:type="dxa"/>
            <w:gridSpan w:val="5"/>
            <w:vAlign w:val="center"/>
          </w:tcPr>
          <w:p w14:paraId="26F1086E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0E60C50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481552A5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危険物取扱主任者名</w:t>
            </w:r>
          </w:p>
        </w:tc>
        <w:tc>
          <w:tcPr>
            <w:tcW w:w="6620" w:type="dxa"/>
            <w:gridSpan w:val="5"/>
            <w:vAlign w:val="center"/>
          </w:tcPr>
          <w:p w14:paraId="75105383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079F7F52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1900" w:type="dxa"/>
            <w:vAlign w:val="center"/>
          </w:tcPr>
          <w:p w14:paraId="31742BF6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災害発生の状況</w:t>
            </w:r>
          </w:p>
        </w:tc>
        <w:tc>
          <w:tcPr>
            <w:tcW w:w="6620" w:type="dxa"/>
            <w:gridSpan w:val="5"/>
            <w:vAlign w:val="center"/>
          </w:tcPr>
          <w:p w14:paraId="50C74499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A47726" w14:paraId="0A3B4F4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00" w:type="dxa"/>
            <w:vAlign w:val="center"/>
          </w:tcPr>
          <w:p w14:paraId="0CE4292F" w14:textId="77777777" w:rsidR="00A47726" w:rsidRDefault="00A47726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20" w:type="dxa"/>
            <w:gridSpan w:val="5"/>
            <w:vAlign w:val="center"/>
          </w:tcPr>
          <w:p w14:paraId="280CB2FD" w14:textId="77777777" w:rsidR="00A47726" w:rsidRDefault="00A47726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5C450F" w14:textId="77777777" w:rsidR="00A47726" w:rsidRDefault="00A47726">
      <w:pPr>
        <w:overflowPunct w:val="0"/>
        <w:autoSpaceDE w:val="0"/>
        <w:autoSpaceDN w:val="0"/>
      </w:pPr>
    </w:p>
    <w:sectPr w:rsidR="00A47726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AD51B" w14:textId="77777777" w:rsidR="00DF2358" w:rsidRDefault="00DF2358" w:rsidP="006F2F3E">
      <w:r>
        <w:separator/>
      </w:r>
    </w:p>
  </w:endnote>
  <w:endnote w:type="continuationSeparator" w:id="0">
    <w:p w14:paraId="3D859838" w14:textId="77777777" w:rsidR="00DF2358" w:rsidRDefault="00DF2358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2ACC" w14:textId="77777777" w:rsidR="00DF2358" w:rsidRDefault="00DF2358" w:rsidP="006F2F3E">
      <w:r>
        <w:separator/>
      </w:r>
    </w:p>
  </w:footnote>
  <w:footnote w:type="continuationSeparator" w:id="0">
    <w:p w14:paraId="4BA85630" w14:textId="77777777" w:rsidR="00DF2358" w:rsidRDefault="00DF2358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2AE2" w14:textId="77777777" w:rsidR="00A47726" w:rsidRDefault="00A47726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B1CD36E" w14:textId="77777777" w:rsidR="00A47726" w:rsidRDefault="00A4772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26"/>
    <w:rsid w:val="000040CB"/>
    <w:rsid w:val="000C782F"/>
    <w:rsid w:val="00131C51"/>
    <w:rsid w:val="001632E4"/>
    <w:rsid w:val="003C4DF2"/>
    <w:rsid w:val="004955E4"/>
    <w:rsid w:val="00650D16"/>
    <w:rsid w:val="006D4CE0"/>
    <w:rsid w:val="006F2F3E"/>
    <w:rsid w:val="007409A4"/>
    <w:rsid w:val="007D4093"/>
    <w:rsid w:val="008D7B9A"/>
    <w:rsid w:val="00A47726"/>
    <w:rsid w:val="00AB2B1B"/>
    <w:rsid w:val="00B071C9"/>
    <w:rsid w:val="00BA4FED"/>
    <w:rsid w:val="00C07A2A"/>
    <w:rsid w:val="00DF2358"/>
    <w:rsid w:val="00F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BE7C9"/>
  <w14:defaultImageDpi w14:val="0"/>
  <w15:docId w15:val="{AE8708E3-E286-4446-9B14-64EAB72E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2026-04-14T00:15:00Z</cp:lastPrinted>
  <dcterms:created xsi:type="dcterms:W3CDTF">2026-04-14T00:15:00Z</dcterms:created>
  <dcterms:modified xsi:type="dcterms:W3CDTF">2026-04-14T00:15:00Z</dcterms:modified>
</cp:coreProperties>
</file>