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B2E80" w14:textId="77777777" w:rsidR="009C2EC0" w:rsidRDefault="00CB09FB">
      <w:pPr>
        <w:overflowPunct w:val="0"/>
        <w:autoSpaceDE w:val="0"/>
        <w:autoSpaceDN w:val="0"/>
        <w:spacing w:after="120"/>
      </w:pPr>
      <w:r w:rsidRPr="00CB09FB">
        <w:rPr>
          <w:rFonts w:hint="eastAsia"/>
        </w:rPr>
        <w:t>第</w:t>
      </w:r>
      <w:r w:rsidRPr="00CB09FB">
        <w:t>3</w:t>
      </w:r>
      <w:r w:rsidRPr="00CB09FB">
        <w:rPr>
          <w:rFonts w:hint="eastAsia"/>
        </w:rPr>
        <w:t>号様式</w:t>
      </w:r>
      <w:r w:rsidR="003C4DF2" w:rsidRPr="003C4DF2">
        <w:t>(</w:t>
      </w:r>
      <w:r w:rsidR="003C4DF2" w:rsidRPr="003C4DF2">
        <w:rPr>
          <w:rFonts w:hint="eastAsia"/>
        </w:rPr>
        <w:t>第</w:t>
      </w:r>
      <w:r w:rsidR="003C4DF2">
        <w:t>4</w:t>
      </w:r>
      <w:r w:rsidR="003C4DF2" w:rsidRPr="003C4DF2">
        <w:rPr>
          <w:rFonts w:hint="eastAsia"/>
        </w:rPr>
        <w:t>条関係</w:t>
      </w:r>
      <w:r w:rsidR="003C4DF2" w:rsidRPr="003C4DF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1550"/>
        <w:gridCol w:w="2000"/>
        <w:gridCol w:w="580"/>
        <w:gridCol w:w="160"/>
        <w:gridCol w:w="600"/>
        <w:gridCol w:w="500"/>
        <w:gridCol w:w="2440"/>
      </w:tblGrid>
      <w:tr w:rsidR="009C2EC0" w14:paraId="7C5F0D40" w14:textId="77777777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4240" w:type="dxa"/>
            <w:gridSpan w:val="3"/>
            <w:tcBorders>
              <w:bottom w:val="nil"/>
              <w:right w:val="nil"/>
            </w:tcBorders>
            <w:vAlign w:val="center"/>
          </w:tcPr>
          <w:p w14:paraId="2BD3A683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  <w:spacing w:val="53"/>
              </w:rPr>
              <w:t>製造所等使</w:t>
            </w:r>
            <w:r>
              <w:rPr>
                <w:rFonts w:hint="eastAsia"/>
              </w:rPr>
              <w:t>用</w:t>
            </w:r>
          </w:p>
        </w:tc>
        <w:tc>
          <w:tcPr>
            <w:tcW w:w="7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A7CA66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休止</w:t>
            </w:r>
          </w:p>
          <w:p w14:paraId="4D0CB0F3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3540" w:type="dxa"/>
            <w:gridSpan w:val="3"/>
            <w:tcBorders>
              <w:left w:val="nil"/>
              <w:bottom w:val="nil"/>
            </w:tcBorders>
            <w:vAlign w:val="center"/>
          </w:tcPr>
          <w:p w14:paraId="7AED4AE4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届</w:t>
            </w:r>
          </w:p>
        </w:tc>
      </w:tr>
      <w:tr w:rsidR="009C2EC0" w14:paraId="1C1DAD13" w14:textId="7777777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8520" w:type="dxa"/>
            <w:gridSpan w:val="8"/>
            <w:tcBorders>
              <w:top w:val="nil"/>
              <w:bottom w:val="nil"/>
            </w:tcBorders>
            <w:vAlign w:val="center"/>
          </w:tcPr>
          <w:p w14:paraId="658C5D57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4E5ADA4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14:paraId="0A436105" w14:textId="77777777" w:rsidR="009C2EC0" w:rsidRDefault="000461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那覇市長　</w:t>
            </w:r>
            <w:r w:rsidR="003C4DF2">
              <w:rPr>
                <w:rFonts w:hint="eastAsia"/>
              </w:rPr>
              <w:t>宛</w:t>
            </w:r>
          </w:p>
          <w:p w14:paraId="55EDBAA2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</w:pPr>
          </w:p>
        </w:tc>
      </w:tr>
      <w:tr w:rsidR="009C2EC0" w14:paraId="5CF94F87" w14:textId="77777777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5580" w:type="dxa"/>
            <w:gridSpan w:val="6"/>
            <w:tcBorders>
              <w:top w:val="nil"/>
              <w:right w:val="nil"/>
            </w:tcBorders>
            <w:vAlign w:val="center"/>
          </w:tcPr>
          <w:p w14:paraId="39856BAC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-89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</w:tcBorders>
            <w:vAlign w:val="center"/>
          </w:tcPr>
          <w:p w14:paraId="4E80810C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32E381DA" w14:textId="77777777" w:rsidR="009C2EC0" w:rsidRDefault="009C2EC0" w:rsidP="0007105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0710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C2EC0" w14:paraId="16CF2AE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90" w:type="dxa"/>
            <w:vMerge w:val="restart"/>
            <w:textDirection w:val="tbRlV"/>
            <w:vAlign w:val="center"/>
          </w:tcPr>
          <w:p w14:paraId="636CC4E2" w14:textId="77777777" w:rsidR="009C2EC0" w:rsidRDefault="009C2EC0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550" w:type="dxa"/>
            <w:vAlign w:val="center"/>
          </w:tcPr>
          <w:p w14:paraId="5EC9FFF2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80" w:type="dxa"/>
            <w:gridSpan w:val="6"/>
            <w:vAlign w:val="center"/>
          </w:tcPr>
          <w:p w14:paraId="066CCBB2" w14:textId="77777777" w:rsidR="009C2EC0" w:rsidRDefault="009C2EC0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　　　　　番</w:t>
            </w:r>
          </w:p>
        </w:tc>
      </w:tr>
      <w:tr w:rsidR="009C2EC0" w14:paraId="7C184C0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90" w:type="dxa"/>
            <w:vMerge/>
            <w:vAlign w:val="center"/>
          </w:tcPr>
          <w:p w14:paraId="24ADC573" w14:textId="77777777" w:rsidR="009C2EC0" w:rsidRDefault="009C2EC0">
            <w:pPr>
              <w:overflowPunct w:val="0"/>
              <w:autoSpaceDE w:val="0"/>
              <w:autoSpaceDN w:val="0"/>
            </w:pPr>
          </w:p>
        </w:tc>
        <w:tc>
          <w:tcPr>
            <w:tcW w:w="1550" w:type="dxa"/>
            <w:vAlign w:val="center"/>
          </w:tcPr>
          <w:p w14:paraId="397C84F9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80" w:type="dxa"/>
            <w:gridSpan w:val="6"/>
            <w:vAlign w:val="center"/>
          </w:tcPr>
          <w:p w14:paraId="79062722" w14:textId="77777777" w:rsidR="009C2EC0" w:rsidRDefault="009C2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0262A01A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40" w:type="dxa"/>
            <w:gridSpan w:val="2"/>
            <w:vAlign w:val="center"/>
          </w:tcPr>
          <w:p w14:paraId="4B2941A5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580" w:type="dxa"/>
            <w:gridSpan w:val="2"/>
            <w:vAlign w:val="center"/>
          </w:tcPr>
          <w:p w14:paraId="08C82B17" w14:textId="77777777" w:rsidR="009C2EC0" w:rsidRDefault="009C2EC0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0229C429" w14:textId="77777777" w:rsidR="009C2EC0" w:rsidRDefault="009C2EC0">
            <w:pPr>
              <w:overflowPunct w:val="0"/>
              <w:autoSpaceDE w:val="0"/>
              <w:autoSpaceDN w:val="0"/>
              <w:ind w:right="-24"/>
              <w:jc w:val="center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440" w:type="dxa"/>
            <w:vAlign w:val="center"/>
          </w:tcPr>
          <w:p w14:paraId="17571238" w14:textId="77777777" w:rsidR="009C2EC0" w:rsidRDefault="009C2EC0">
            <w:pPr>
              <w:overflowPunct w:val="0"/>
              <w:autoSpaceDE w:val="0"/>
              <w:autoSpaceDN w:val="0"/>
              <w:ind w:right="-24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00641C2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40" w:type="dxa"/>
            <w:gridSpan w:val="2"/>
            <w:vAlign w:val="center"/>
          </w:tcPr>
          <w:p w14:paraId="1CA4C0F1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製造所の別</w:t>
            </w:r>
          </w:p>
        </w:tc>
        <w:tc>
          <w:tcPr>
            <w:tcW w:w="2580" w:type="dxa"/>
            <w:gridSpan w:val="2"/>
            <w:vAlign w:val="center"/>
          </w:tcPr>
          <w:p w14:paraId="778A9991" w14:textId="77777777" w:rsidR="009C2EC0" w:rsidRDefault="009C2EC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1B32537A" w14:textId="77777777" w:rsidR="009C2EC0" w:rsidRDefault="009C2EC0">
            <w:pPr>
              <w:overflowPunct w:val="0"/>
              <w:autoSpaceDE w:val="0"/>
              <w:autoSpaceDN w:val="0"/>
              <w:ind w:right="-24"/>
              <w:jc w:val="distribute"/>
            </w:pPr>
            <w:r>
              <w:rPr>
                <w:rFonts w:hint="eastAsia"/>
              </w:rPr>
              <w:t>貯蔵又は取扱区分</w:t>
            </w:r>
          </w:p>
        </w:tc>
        <w:tc>
          <w:tcPr>
            <w:tcW w:w="2440" w:type="dxa"/>
            <w:vAlign w:val="center"/>
          </w:tcPr>
          <w:p w14:paraId="74B93646" w14:textId="77777777" w:rsidR="009C2EC0" w:rsidRDefault="009C2EC0">
            <w:pPr>
              <w:overflowPunct w:val="0"/>
              <w:autoSpaceDE w:val="0"/>
              <w:autoSpaceDN w:val="0"/>
              <w:ind w:right="-24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5FE1695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40" w:type="dxa"/>
            <w:gridSpan w:val="2"/>
            <w:vAlign w:val="center"/>
          </w:tcPr>
          <w:p w14:paraId="1B9906C5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280" w:type="dxa"/>
            <w:gridSpan w:val="6"/>
            <w:vAlign w:val="center"/>
          </w:tcPr>
          <w:p w14:paraId="58A57E0C" w14:textId="77777777" w:rsidR="009C2EC0" w:rsidRDefault="009C2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66D148E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40" w:type="dxa"/>
            <w:gridSpan w:val="2"/>
            <w:vAlign w:val="center"/>
          </w:tcPr>
          <w:p w14:paraId="6593771D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使用再開期日</w:t>
            </w:r>
          </w:p>
        </w:tc>
        <w:tc>
          <w:tcPr>
            <w:tcW w:w="6280" w:type="dxa"/>
            <w:gridSpan w:val="6"/>
            <w:vAlign w:val="center"/>
          </w:tcPr>
          <w:p w14:paraId="654D7012" w14:textId="77777777" w:rsidR="009C2EC0" w:rsidRDefault="009C2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462A835B" w14:textId="77777777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2240" w:type="dxa"/>
            <w:gridSpan w:val="2"/>
            <w:vAlign w:val="center"/>
          </w:tcPr>
          <w:p w14:paraId="05E63151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休止又は再開の理由</w:t>
            </w:r>
          </w:p>
        </w:tc>
        <w:tc>
          <w:tcPr>
            <w:tcW w:w="6280" w:type="dxa"/>
            <w:gridSpan w:val="6"/>
            <w:vAlign w:val="center"/>
          </w:tcPr>
          <w:p w14:paraId="6AFEA5C6" w14:textId="77777777" w:rsidR="009C2EC0" w:rsidRDefault="009C2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1A858168" w14:textId="77777777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2240" w:type="dxa"/>
            <w:gridSpan w:val="2"/>
            <w:vAlign w:val="center"/>
          </w:tcPr>
          <w:p w14:paraId="67FE1F96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休止中の管理方法</w:t>
            </w:r>
          </w:p>
        </w:tc>
        <w:tc>
          <w:tcPr>
            <w:tcW w:w="6280" w:type="dxa"/>
            <w:gridSpan w:val="6"/>
            <w:vAlign w:val="center"/>
          </w:tcPr>
          <w:p w14:paraId="1B0E9C0E" w14:textId="77777777" w:rsidR="009C2EC0" w:rsidRDefault="009C2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2EC0" w14:paraId="44D60E57" w14:textId="77777777">
        <w:tblPrEx>
          <w:tblCellMar>
            <w:top w:w="0" w:type="dxa"/>
            <w:bottom w:w="0" w:type="dxa"/>
          </w:tblCellMar>
        </w:tblPrEx>
        <w:trPr>
          <w:cantSplit/>
          <w:trHeight w:val="2270"/>
        </w:trPr>
        <w:tc>
          <w:tcPr>
            <w:tcW w:w="2240" w:type="dxa"/>
            <w:gridSpan w:val="2"/>
            <w:vAlign w:val="center"/>
          </w:tcPr>
          <w:p w14:paraId="0EC22EBA" w14:textId="77777777" w:rsidR="009C2EC0" w:rsidRDefault="009C2EC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280" w:type="dxa"/>
            <w:gridSpan w:val="6"/>
            <w:vAlign w:val="center"/>
          </w:tcPr>
          <w:p w14:paraId="4A875509" w14:textId="77777777" w:rsidR="009C2EC0" w:rsidRDefault="009C2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2F0F1CD" w14:textId="77777777" w:rsidR="009C2EC0" w:rsidRDefault="009C2EC0">
      <w:pPr>
        <w:overflowPunct w:val="0"/>
        <w:autoSpaceDE w:val="0"/>
        <w:autoSpaceDN w:val="0"/>
      </w:pPr>
    </w:p>
    <w:sectPr w:rsidR="009C2EC0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5B9E2" w14:textId="77777777" w:rsidR="004126CB" w:rsidRDefault="004126CB" w:rsidP="006F2F3E">
      <w:r>
        <w:separator/>
      </w:r>
    </w:p>
  </w:endnote>
  <w:endnote w:type="continuationSeparator" w:id="0">
    <w:p w14:paraId="3AE59DA9" w14:textId="77777777" w:rsidR="004126CB" w:rsidRDefault="004126CB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A1C64" w14:textId="77777777" w:rsidR="004126CB" w:rsidRDefault="004126CB" w:rsidP="006F2F3E">
      <w:r>
        <w:separator/>
      </w:r>
    </w:p>
  </w:footnote>
  <w:footnote w:type="continuationSeparator" w:id="0">
    <w:p w14:paraId="5509B4F2" w14:textId="77777777" w:rsidR="004126CB" w:rsidRDefault="004126CB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59F8" w14:textId="77777777" w:rsidR="009C2EC0" w:rsidRDefault="009C2EC0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C37508A" w14:textId="77777777" w:rsidR="009C2EC0" w:rsidRDefault="009C2EC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C0"/>
    <w:rsid w:val="00045D29"/>
    <w:rsid w:val="000461E9"/>
    <w:rsid w:val="0007105F"/>
    <w:rsid w:val="000C7467"/>
    <w:rsid w:val="002A5E39"/>
    <w:rsid w:val="003C4DF2"/>
    <w:rsid w:val="004126CB"/>
    <w:rsid w:val="005C47BD"/>
    <w:rsid w:val="00683C6A"/>
    <w:rsid w:val="006F2F3E"/>
    <w:rsid w:val="00721A68"/>
    <w:rsid w:val="009C2EC0"/>
    <w:rsid w:val="00B82B06"/>
    <w:rsid w:val="00CB09FB"/>
    <w:rsid w:val="00D327DC"/>
    <w:rsid w:val="00D74A9F"/>
    <w:rsid w:val="00E317D6"/>
    <w:rsid w:val="00E41341"/>
    <w:rsid w:val="00E4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D8D25"/>
  <w14:defaultImageDpi w14:val="0"/>
  <w15:docId w15:val="{4233358B-C49B-4DBF-9372-E7F1A402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2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2002-05-24T06:41:00Z</cp:lastPrinted>
  <dcterms:created xsi:type="dcterms:W3CDTF">2026-04-13T07:49:00Z</dcterms:created>
  <dcterms:modified xsi:type="dcterms:W3CDTF">2026-04-13T07:49:00Z</dcterms:modified>
</cp:coreProperties>
</file>