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A0F7B" w14:textId="77777777" w:rsidR="00294C06" w:rsidRDefault="00AD3CE7">
      <w:pPr>
        <w:overflowPunct w:val="0"/>
        <w:autoSpaceDE w:val="0"/>
        <w:autoSpaceDN w:val="0"/>
        <w:spacing w:after="120"/>
      </w:pPr>
      <w:r w:rsidRPr="00AD3CE7">
        <w:rPr>
          <w:rFonts w:hint="eastAsia"/>
        </w:rPr>
        <w:t>第</w:t>
      </w:r>
      <w:r w:rsidRPr="00AD3CE7">
        <w:t>7</w:t>
      </w:r>
      <w:r w:rsidRPr="00AD3CE7">
        <w:rPr>
          <w:rFonts w:hint="eastAsia"/>
        </w:rPr>
        <w:t>号様式</w:t>
      </w:r>
      <w:r w:rsidR="0079253A" w:rsidRPr="003C4DF2">
        <w:t>(</w:t>
      </w:r>
      <w:r w:rsidR="0079253A" w:rsidRPr="003C4DF2">
        <w:rPr>
          <w:rFonts w:hint="eastAsia"/>
        </w:rPr>
        <w:t>第</w:t>
      </w:r>
      <w:r w:rsidR="0079253A">
        <w:t>4</w:t>
      </w:r>
      <w:r w:rsidR="0079253A" w:rsidRPr="003C4DF2">
        <w:rPr>
          <w:rFonts w:hint="eastAsia"/>
        </w:rPr>
        <w:t>条関係</w:t>
      </w:r>
      <w:r w:rsidR="0079253A" w:rsidRPr="003C4DF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280"/>
        <w:gridCol w:w="1700"/>
        <w:gridCol w:w="80"/>
        <w:gridCol w:w="980"/>
        <w:gridCol w:w="100"/>
        <w:gridCol w:w="80"/>
        <w:gridCol w:w="2660"/>
      </w:tblGrid>
      <w:tr w:rsidR="00294C06" w14:paraId="7DD328B0" w14:textId="77777777">
        <w:tblPrEx>
          <w:tblCellMar>
            <w:top w:w="0" w:type="dxa"/>
            <w:bottom w:w="0" w:type="dxa"/>
          </w:tblCellMar>
        </w:tblPrEx>
        <w:trPr>
          <w:cantSplit/>
          <w:trHeight w:val="1813"/>
        </w:trPr>
        <w:tc>
          <w:tcPr>
            <w:tcW w:w="8520" w:type="dxa"/>
            <w:gridSpan w:val="8"/>
            <w:tcBorders>
              <w:bottom w:val="nil"/>
            </w:tcBorders>
          </w:tcPr>
          <w:p w14:paraId="62D0D479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00740A4A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24"/>
              </w:rPr>
              <w:t>製造所等危険作業施行</w:t>
            </w:r>
            <w:r>
              <w:rPr>
                <w:rFonts w:hint="eastAsia"/>
              </w:rPr>
              <w:t>届</w:t>
            </w:r>
          </w:p>
          <w:p w14:paraId="7EBB74AC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</w:p>
          <w:p w14:paraId="7877E8BD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-1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B288296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4C268BEF" w14:textId="77777777" w:rsidR="00294C06" w:rsidRDefault="00DE0218">
            <w:pPr>
              <w:pStyle w:val="a3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　那覇市長</w:t>
            </w:r>
            <w:r w:rsidR="00294C06">
              <w:rPr>
                <w:rFonts w:hint="eastAsia"/>
              </w:rPr>
              <w:t xml:space="preserve">　</w:t>
            </w:r>
            <w:r w:rsidR="0079253A">
              <w:rPr>
                <w:rFonts w:hint="eastAsia"/>
              </w:rPr>
              <w:t>宛</w:t>
            </w:r>
          </w:p>
        </w:tc>
      </w:tr>
      <w:tr w:rsidR="00294C06" w14:paraId="3E1949CF" w14:textId="77777777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5680" w:type="dxa"/>
            <w:gridSpan w:val="5"/>
            <w:tcBorders>
              <w:top w:val="nil"/>
              <w:right w:val="nil"/>
            </w:tcBorders>
            <w:vAlign w:val="center"/>
          </w:tcPr>
          <w:p w14:paraId="28CCD21D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41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</w:tcBorders>
            <w:vAlign w:val="center"/>
          </w:tcPr>
          <w:p w14:paraId="54A564D9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681AA927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</w:p>
          <w:p w14:paraId="61D83294" w14:textId="77777777" w:rsidR="00294C06" w:rsidRDefault="00294C06" w:rsidP="005941A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941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294C06" w14:paraId="5BAAE76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Merge w:val="restart"/>
            <w:tcBorders>
              <w:bottom w:val="nil"/>
            </w:tcBorders>
            <w:vAlign w:val="center"/>
          </w:tcPr>
          <w:p w14:paraId="6B314F35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80" w:type="dxa"/>
            <w:vAlign w:val="center"/>
          </w:tcPr>
          <w:p w14:paraId="5DB88941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00" w:type="dxa"/>
            <w:gridSpan w:val="6"/>
            <w:vAlign w:val="center"/>
          </w:tcPr>
          <w:p w14:paraId="0B767D20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06" w14:paraId="7ED6AF9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Merge/>
            <w:tcBorders>
              <w:top w:val="nil"/>
            </w:tcBorders>
            <w:vAlign w:val="center"/>
          </w:tcPr>
          <w:p w14:paraId="467D2048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1280" w:type="dxa"/>
            <w:vAlign w:val="center"/>
          </w:tcPr>
          <w:p w14:paraId="494C4246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00" w:type="dxa"/>
            <w:gridSpan w:val="6"/>
            <w:vAlign w:val="center"/>
          </w:tcPr>
          <w:p w14:paraId="0D974249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06" w14:paraId="300B091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0D1B92EC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0" w:type="dxa"/>
            <w:gridSpan w:val="7"/>
            <w:vAlign w:val="center"/>
          </w:tcPr>
          <w:p w14:paraId="75E01177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06" w14:paraId="6F5607E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3269027D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060" w:type="dxa"/>
            <w:gridSpan w:val="3"/>
            <w:vAlign w:val="center"/>
          </w:tcPr>
          <w:p w14:paraId="0191394D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3B4FE1D1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貯蔵所等の区分</w:t>
            </w:r>
          </w:p>
        </w:tc>
        <w:tc>
          <w:tcPr>
            <w:tcW w:w="2740" w:type="dxa"/>
            <w:gridSpan w:val="2"/>
            <w:vAlign w:val="center"/>
          </w:tcPr>
          <w:p w14:paraId="0296D42A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06" w14:paraId="29DAC3D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527A0F0C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設置許可</w:t>
            </w:r>
          </w:p>
        </w:tc>
        <w:tc>
          <w:tcPr>
            <w:tcW w:w="3060" w:type="dxa"/>
            <w:gridSpan w:val="3"/>
            <w:vAlign w:val="center"/>
          </w:tcPr>
          <w:p w14:paraId="2FA01FF1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0" w:type="dxa"/>
            <w:gridSpan w:val="2"/>
            <w:vAlign w:val="center"/>
          </w:tcPr>
          <w:p w14:paraId="2CF63F90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40" w:type="dxa"/>
            <w:gridSpan w:val="2"/>
            <w:vAlign w:val="center"/>
          </w:tcPr>
          <w:p w14:paraId="7DF13713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525"/>
              </w:rPr>
              <w:t>第</w:t>
            </w:r>
            <w:r>
              <w:rPr>
                <w:rFonts w:hint="eastAsia"/>
              </w:rPr>
              <w:t>号</w:t>
            </w:r>
          </w:p>
        </w:tc>
      </w:tr>
      <w:tr w:rsidR="00294C06" w14:paraId="04A31E0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48981DB2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完成検査</w:t>
            </w:r>
          </w:p>
        </w:tc>
        <w:tc>
          <w:tcPr>
            <w:tcW w:w="3060" w:type="dxa"/>
            <w:gridSpan w:val="3"/>
            <w:vAlign w:val="center"/>
          </w:tcPr>
          <w:p w14:paraId="0EB8028B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81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0" w:type="dxa"/>
            <w:gridSpan w:val="2"/>
            <w:vAlign w:val="center"/>
          </w:tcPr>
          <w:p w14:paraId="44464FE9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740" w:type="dxa"/>
            <w:gridSpan w:val="2"/>
            <w:vAlign w:val="center"/>
          </w:tcPr>
          <w:p w14:paraId="58746713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525"/>
              </w:rPr>
              <w:t>第</w:t>
            </w:r>
            <w:r>
              <w:rPr>
                <w:rFonts w:hint="eastAsia"/>
              </w:rPr>
              <w:t>号</w:t>
            </w:r>
          </w:p>
        </w:tc>
      </w:tr>
      <w:tr w:rsidR="00294C06" w14:paraId="5564811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00C4532F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作業種別</w:t>
            </w:r>
          </w:p>
        </w:tc>
        <w:tc>
          <w:tcPr>
            <w:tcW w:w="6880" w:type="dxa"/>
            <w:gridSpan w:val="7"/>
            <w:vAlign w:val="center"/>
          </w:tcPr>
          <w:p w14:paraId="06B7D49F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修理、分解、清掃、その他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294C06" w14:paraId="0F2E3E9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0BBA71CC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880" w:type="dxa"/>
            <w:gridSpan w:val="7"/>
            <w:vAlign w:val="center"/>
          </w:tcPr>
          <w:p w14:paraId="0AAC4DB8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294C06" w14:paraId="57B3789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7C233FC0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作業時間</w:t>
            </w:r>
          </w:p>
        </w:tc>
        <w:tc>
          <w:tcPr>
            <w:tcW w:w="2980" w:type="dxa"/>
            <w:gridSpan w:val="2"/>
            <w:vAlign w:val="center"/>
          </w:tcPr>
          <w:p w14:paraId="6F51AB59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時から　　時まで</w:t>
            </w:r>
          </w:p>
        </w:tc>
        <w:tc>
          <w:tcPr>
            <w:tcW w:w="1240" w:type="dxa"/>
            <w:gridSpan w:val="4"/>
            <w:vAlign w:val="center"/>
          </w:tcPr>
          <w:p w14:paraId="2B276640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59" w:right="-59"/>
              <w:jc w:val="center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2660" w:type="dxa"/>
            <w:vAlign w:val="center"/>
          </w:tcPr>
          <w:p w14:paraId="218A74E7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06" w14:paraId="4C75E74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1B270FCE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880" w:type="dxa"/>
            <w:gridSpan w:val="7"/>
            <w:vAlign w:val="center"/>
          </w:tcPr>
          <w:p w14:paraId="44961379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94C06" w14:paraId="31B0D5C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0" w:type="dxa"/>
            <w:vAlign w:val="center"/>
          </w:tcPr>
          <w:p w14:paraId="6236F605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災害防止対策</w:t>
            </w:r>
          </w:p>
        </w:tc>
        <w:tc>
          <w:tcPr>
            <w:tcW w:w="6880" w:type="dxa"/>
            <w:gridSpan w:val="7"/>
            <w:vAlign w:val="center"/>
          </w:tcPr>
          <w:p w14:paraId="71890C7C" w14:textId="77777777" w:rsidR="00294C06" w:rsidRDefault="00294C0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050562" w14:textId="77777777" w:rsidR="00294C06" w:rsidRDefault="00294C06">
      <w:pPr>
        <w:overflowPunct w:val="0"/>
        <w:autoSpaceDE w:val="0"/>
        <w:autoSpaceDN w:val="0"/>
      </w:pPr>
    </w:p>
    <w:sectPr w:rsidR="00294C06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FDCF" w14:textId="77777777" w:rsidR="00701F02" w:rsidRDefault="00701F02" w:rsidP="006F2F3E">
      <w:r>
        <w:separator/>
      </w:r>
    </w:p>
  </w:endnote>
  <w:endnote w:type="continuationSeparator" w:id="0">
    <w:p w14:paraId="51418236" w14:textId="77777777" w:rsidR="00701F02" w:rsidRDefault="00701F02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7D5C0" w14:textId="77777777" w:rsidR="00701F02" w:rsidRDefault="00701F02" w:rsidP="006F2F3E">
      <w:r>
        <w:separator/>
      </w:r>
    </w:p>
  </w:footnote>
  <w:footnote w:type="continuationSeparator" w:id="0">
    <w:p w14:paraId="1B54C24F" w14:textId="77777777" w:rsidR="00701F02" w:rsidRDefault="00701F02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1E29" w14:textId="77777777" w:rsidR="00294C06" w:rsidRDefault="00294C06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198028E" w14:textId="77777777" w:rsidR="00294C06" w:rsidRDefault="00294C0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06"/>
    <w:rsid w:val="000A24B9"/>
    <w:rsid w:val="001D2DC2"/>
    <w:rsid w:val="00204BC7"/>
    <w:rsid w:val="00294C06"/>
    <w:rsid w:val="00297DEE"/>
    <w:rsid w:val="003C4DF2"/>
    <w:rsid w:val="005941AA"/>
    <w:rsid w:val="006F2F3E"/>
    <w:rsid w:val="00701F02"/>
    <w:rsid w:val="0079253A"/>
    <w:rsid w:val="00812011"/>
    <w:rsid w:val="008671F7"/>
    <w:rsid w:val="00932F6B"/>
    <w:rsid w:val="00A01AF6"/>
    <w:rsid w:val="00AD3CE7"/>
    <w:rsid w:val="00B51201"/>
    <w:rsid w:val="00C36051"/>
    <w:rsid w:val="00C505E0"/>
    <w:rsid w:val="00D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C850B"/>
  <w14:defaultImageDpi w14:val="0"/>
  <w15:docId w15:val="{F04798FD-4409-4607-AF2D-88110F7A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2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2026-04-14T00:23:00Z</cp:lastPrinted>
  <dcterms:created xsi:type="dcterms:W3CDTF">2026-04-14T00:25:00Z</dcterms:created>
  <dcterms:modified xsi:type="dcterms:W3CDTF">2026-04-14T00:25:00Z</dcterms:modified>
</cp:coreProperties>
</file>