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51D32" w14:textId="77777777" w:rsidR="00194027" w:rsidRDefault="00A6155B">
      <w:pPr>
        <w:overflowPunct w:val="0"/>
        <w:autoSpaceDE w:val="0"/>
        <w:autoSpaceDN w:val="0"/>
        <w:spacing w:after="120"/>
      </w:pPr>
      <w:r w:rsidRPr="00A6155B">
        <w:rPr>
          <w:rFonts w:hint="eastAsia"/>
        </w:rPr>
        <w:t>第</w:t>
      </w:r>
      <w:r w:rsidRPr="00A6155B">
        <w:t>5</w:t>
      </w:r>
      <w:r w:rsidRPr="00A6155B">
        <w:rPr>
          <w:rFonts w:hint="eastAsia"/>
        </w:rPr>
        <w:t>号様式</w:t>
      </w:r>
      <w:r w:rsidR="00B620ED" w:rsidRPr="003C4DF2">
        <w:t>(</w:t>
      </w:r>
      <w:r w:rsidR="00B620ED" w:rsidRPr="003C4DF2">
        <w:rPr>
          <w:rFonts w:hint="eastAsia"/>
        </w:rPr>
        <w:t>第</w:t>
      </w:r>
      <w:r w:rsidR="00B620ED">
        <w:t>4</w:t>
      </w:r>
      <w:r w:rsidR="00B620ED" w:rsidRPr="003C4DF2">
        <w:rPr>
          <w:rFonts w:hint="eastAsia"/>
        </w:rPr>
        <w:t>条関係</w:t>
      </w:r>
      <w:r w:rsidR="00B620ED" w:rsidRPr="003C4DF2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70"/>
        <w:gridCol w:w="2835"/>
        <w:gridCol w:w="465"/>
        <w:gridCol w:w="280"/>
        <w:gridCol w:w="200"/>
        <w:gridCol w:w="200"/>
        <w:gridCol w:w="720"/>
        <w:gridCol w:w="1920"/>
      </w:tblGrid>
      <w:tr w:rsidR="00194027" w14:paraId="08BC9A58" w14:textId="77777777">
        <w:tblPrEx>
          <w:tblCellMar>
            <w:top w:w="0" w:type="dxa"/>
            <w:bottom w:w="0" w:type="dxa"/>
          </w:tblCellMar>
        </w:tblPrEx>
        <w:trPr>
          <w:cantSplit/>
          <w:trHeight w:val="1813"/>
        </w:trPr>
        <w:tc>
          <w:tcPr>
            <w:tcW w:w="8520" w:type="dxa"/>
            <w:gridSpan w:val="9"/>
            <w:tcBorders>
              <w:bottom w:val="nil"/>
            </w:tcBorders>
          </w:tcPr>
          <w:p w14:paraId="756DC5CD" w14:textId="77777777" w:rsidR="00194027" w:rsidRDefault="0019402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</w:p>
          <w:p w14:paraId="0F4A4F7C" w14:textId="77777777" w:rsidR="00194027" w:rsidRDefault="0019402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製造所等変更</w:t>
            </w:r>
            <w:r>
              <w:rPr>
                <w:rFonts w:hint="eastAsia"/>
              </w:rPr>
              <w:t>届</w:t>
            </w:r>
          </w:p>
          <w:p w14:paraId="30D8099C" w14:textId="77777777" w:rsidR="00194027" w:rsidRDefault="0019402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</w:p>
          <w:p w14:paraId="6AF57D09" w14:textId="77777777" w:rsidR="00194027" w:rsidRDefault="0019402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-19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6CABA87" w14:textId="77777777" w:rsidR="00194027" w:rsidRDefault="0019402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</w:p>
          <w:p w14:paraId="0A62BB6A" w14:textId="77777777" w:rsidR="00194027" w:rsidRDefault="00763DF1">
            <w:pPr>
              <w:pStyle w:val="a3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那覇市長</w:t>
            </w:r>
            <w:r w:rsidR="00194027">
              <w:rPr>
                <w:rFonts w:hint="eastAsia"/>
              </w:rPr>
              <w:t xml:space="preserve">　</w:t>
            </w:r>
            <w:r w:rsidR="00B620ED">
              <w:rPr>
                <w:rFonts w:hint="eastAsia"/>
              </w:rPr>
              <w:t>宛</w:t>
            </w:r>
          </w:p>
        </w:tc>
      </w:tr>
      <w:tr w:rsidR="00194027" w14:paraId="3A4E0899" w14:textId="77777777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5680" w:type="dxa"/>
            <w:gridSpan w:val="6"/>
            <w:tcBorders>
              <w:top w:val="nil"/>
              <w:right w:val="nil"/>
            </w:tcBorders>
            <w:vAlign w:val="center"/>
          </w:tcPr>
          <w:p w14:paraId="4679C45C" w14:textId="77777777" w:rsidR="00194027" w:rsidRDefault="0019402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-89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</w:tcBorders>
            <w:vAlign w:val="center"/>
          </w:tcPr>
          <w:p w14:paraId="486EE592" w14:textId="77777777" w:rsidR="00194027" w:rsidRDefault="0019402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6169FE4F" w14:textId="77777777" w:rsidR="00194027" w:rsidRDefault="00194027" w:rsidP="00FB382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/>
              <w:ind w:left="-11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FB38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194027" w14:paraId="5BD6DB4A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30" w:type="dxa"/>
            <w:vMerge w:val="restart"/>
            <w:textDirection w:val="tbRlV"/>
            <w:vAlign w:val="center"/>
          </w:tcPr>
          <w:p w14:paraId="5EAC9EA3" w14:textId="77777777" w:rsidR="00194027" w:rsidRDefault="0019402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57" w:right="57"/>
              <w:jc w:val="center"/>
            </w:pPr>
            <w:r>
              <w:rPr>
                <w:rFonts w:hint="eastAsia"/>
                <w:spacing w:val="105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270" w:type="dxa"/>
            <w:vAlign w:val="center"/>
          </w:tcPr>
          <w:p w14:paraId="1F4EB0E1" w14:textId="77777777" w:rsidR="00194027" w:rsidRDefault="0019402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57" w:right="5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20" w:type="dxa"/>
            <w:gridSpan w:val="7"/>
            <w:vAlign w:val="center"/>
          </w:tcPr>
          <w:p w14:paraId="28E45D2A" w14:textId="77777777" w:rsidR="00194027" w:rsidRDefault="00194027">
            <w:pPr>
              <w:overflowPunct w:val="0"/>
              <w:autoSpaceDE w:val="0"/>
              <w:autoSpaceDN w:val="0"/>
              <w:ind w:left="57" w:right="57"/>
              <w:jc w:val="right"/>
            </w:pPr>
            <w:r>
              <w:rPr>
                <w:rFonts w:hint="eastAsia"/>
              </w:rPr>
              <w:t>電話　　　　番</w:t>
            </w:r>
          </w:p>
        </w:tc>
      </w:tr>
      <w:tr w:rsidR="00194027" w14:paraId="3C85967E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30" w:type="dxa"/>
            <w:vMerge/>
            <w:vAlign w:val="center"/>
          </w:tcPr>
          <w:p w14:paraId="5CA78737" w14:textId="77777777" w:rsidR="00194027" w:rsidRDefault="00194027">
            <w:pPr>
              <w:overflowPunct w:val="0"/>
              <w:autoSpaceDE w:val="0"/>
              <w:autoSpaceDN w:val="0"/>
              <w:ind w:left="57" w:right="57"/>
              <w:jc w:val="distribute"/>
            </w:pPr>
          </w:p>
        </w:tc>
        <w:tc>
          <w:tcPr>
            <w:tcW w:w="1270" w:type="dxa"/>
            <w:vAlign w:val="center"/>
          </w:tcPr>
          <w:p w14:paraId="21FB20F3" w14:textId="77777777" w:rsidR="00194027" w:rsidRDefault="00194027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20" w:type="dxa"/>
            <w:gridSpan w:val="7"/>
            <w:vAlign w:val="center"/>
          </w:tcPr>
          <w:p w14:paraId="3A2BC732" w14:textId="77777777" w:rsidR="00194027" w:rsidRDefault="00194027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194027" w14:paraId="2B2CE0E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00" w:type="dxa"/>
            <w:gridSpan w:val="2"/>
            <w:vAlign w:val="center"/>
          </w:tcPr>
          <w:p w14:paraId="6BEB24A1" w14:textId="77777777" w:rsidR="00194027" w:rsidRDefault="00194027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20" w:type="dxa"/>
            <w:gridSpan w:val="7"/>
            <w:vAlign w:val="center"/>
          </w:tcPr>
          <w:p w14:paraId="36E931EB" w14:textId="77777777" w:rsidR="00194027" w:rsidRDefault="00194027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194027" w14:paraId="24712785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00" w:type="dxa"/>
            <w:gridSpan w:val="2"/>
            <w:vAlign w:val="center"/>
          </w:tcPr>
          <w:p w14:paraId="73BD0AA1" w14:textId="77777777" w:rsidR="00194027" w:rsidRDefault="00194027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3300" w:type="dxa"/>
            <w:gridSpan w:val="2"/>
            <w:vAlign w:val="center"/>
          </w:tcPr>
          <w:p w14:paraId="364DC756" w14:textId="77777777" w:rsidR="00194027" w:rsidRDefault="00194027">
            <w:pPr>
              <w:overflowPunct w:val="0"/>
              <w:autoSpaceDE w:val="0"/>
              <w:autoSpaceDN w:val="0"/>
              <w:ind w:right="57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gridSpan w:val="4"/>
            <w:vAlign w:val="center"/>
          </w:tcPr>
          <w:p w14:paraId="60E50A07" w14:textId="77777777" w:rsidR="00194027" w:rsidRDefault="00194027">
            <w:pPr>
              <w:overflowPunct w:val="0"/>
              <w:autoSpaceDE w:val="0"/>
              <w:autoSpaceDN w:val="0"/>
              <w:ind w:right="57"/>
              <w:jc w:val="distribute"/>
            </w:pPr>
            <w:r>
              <w:rPr>
                <w:rFonts w:hint="eastAsia"/>
              </w:rPr>
              <w:t>貯蔵取扱いの区分</w:t>
            </w:r>
          </w:p>
        </w:tc>
        <w:tc>
          <w:tcPr>
            <w:tcW w:w="1920" w:type="dxa"/>
            <w:vAlign w:val="center"/>
          </w:tcPr>
          <w:p w14:paraId="4DBE9BF0" w14:textId="77777777" w:rsidR="00194027" w:rsidRDefault="00194027">
            <w:pPr>
              <w:overflowPunct w:val="0"/>
              <w:autoSpaceDE w:val="0"/>
              <w:autoSpaceDN w:val="0"/>
              <w:ind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194027" w14:paraId="27C66650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00" w:type="dxa"/>
            <w:gridSpan w:val="2"/>
            <w:vAlign w:val="center"/>
          </w:tcPr>
          <w:p w14:paraId="2405F149" w14:textId="77777777" w:rsidR="00194027" w:rsidRDefault="00194027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  <w:spacing w:val="10"/>
              </w:rPr>
              <w:t>危険物の類別</w:t>
            </w:r>
            <w:r>
              <w:rPr>
                <w:rFonts w:hint="eastAsia"/>
              </w:rPr>
              <w:t>、品名及び数量</w:t>
            </w:r>
          </w:p>
        </w:tc>
        <w:tc>
          <w:tcPr>
            <w:tcW w:w="3580" w:type="dxa"/>
            <w:gridSpan w:val="3"/>
            <w:vAlign w:val="center"/>
          </w:tcPr>
          <w:p w14:paraId="13063A70" w14:textId="77777777" w:rsidR="00194027" w:rsidRDefault="00194027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0" w:type="dxa"/>
            <w:gridSpan w:val="4"/>
            <w:vAlign w:val="center"/>
          </w:tcPr>
          <w:p w14:paraId="70FCA803" w14:textId="77777777" w:rsidR="00194027" w:rsidRDefault="00194027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>指定数量の　　　　倍</w:t>
            </w:r>
          </w:p>
        </w:tc>
      </w:tr>
      <w:tr w:rsidR="00194027" w14:paraId="22FFED2F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900" w:type="dxa"/>
            <w:gridSpan w:val="2"/>
            <w:vAlign w:val="center"/>
          </w:tcPr>
          <w:p w14:paraId="014FE235" w14:textId="77777777" w:rsidR="00194027" w:rsidRDefault="00194027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  <w:spacing w:val="105"/>
              </w:rPr>
              <w:t>変更又</w:t>
            </w:r>
            <w:r>
              <w:rPr>
                <w:rFonts w:hint="eastAsia"/>
              </w:rPr>
              <w:t>は補修の内容</w:t>
            </w:r>
          </w:p>
        </w:tc>
        <w:tc>
          <w:tcPr>
            <w:tcW w:w="6620" w:type="dxa"/>
            <w:gridSpan w:val="7"/>
            <w:vAlign w:val="center"/>
          </w:tcPr>
          <w:p w14:paraId="70A5C83E" w14:textId="77777777" w:rsidR="00194027" w:rsidRDefault="00194027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194027" w14:paraId="12AF3749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900" w:type="dxa"/>
            <w:gridSpan w:val="2"/>
            <w:vAlign w:val="center"/>
          </w:tcPr>
          <w:p w14:paraId="4F3AF06D" w14:textId="77777777" w:rsidR="00194027" w:rsidRDefault="00194027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  <w:spacing w:val="105"/>
              </w:rPr>
              <w:t>変更又</w:t>
            </w:r>
            <w:r>
              <w:rPr>
                <w:rFonts w:hint="eastAsia"/>
              </w:rPr>
              <w:t>は補修の理由</w:t>
            </w:r>
          </w:p>
        </w:tc>
        <w:tc>
          <w:tcPr>
            <w:tcW w:w="6620" w:type="dxa"/>
            <w:gridSpan w:val="7"/>
            <w:vAlign w:val="center"/>
          </w:tcPr>
          <w:p w14:paraId="232662F6" w14:textId="77777777" w:rsidR="00194027" w:rsidRDefault="00194027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194027" w14:paraId="361CA172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00" w:type="dxa"/>
            <w:gridSpan w:val="2"/>
            <w:vAlign w:val="center"/>
          </w:tcPr>
          <w:p w14:paraId="66E89CAC" w14:textId="77777777" w:rsidR="00194027" w:rsidRDefault="00194027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着工予定期日</w:t>
            </w:r>
          </w:p>
        </w:tc>
        <w:tc>
          <w:tcPr>
            <w:tcW w:w="2835" w:type="dxa"/>
            <w:vAlign w:val="center"/>
          </w:tcPr>
          <w:p w14:paraId="04CF5252" w14:textId="77777777" w:rsidR="00194027" w:rsidRDefault="00194027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gridSpan w:val="4"/>
            <w:vAlign w:val="center"/>
          </w:tcPr>
          <w:p w14:paraId="2095D37B" w14:textId="77777777" w:rsidR="00194027" w:rsidRDefault="00194027">
            <w:pPr>
              <w:overflowPunct w:val="0"/>
              <w:autoSpaceDE w:val="0"/>
              <w:autoSpaceDN w:val="0"/>
              <w:ind w:right="57"/>
              <w:jc w:val="distribute"/>
            </w:pPr>
            <w:r>
              <w:rPr>
                <w:rFonts w:hint="eastAsia"/>
              </w:rPr>
              <w:t>完成予定期日</w:t>
            </w:r>
          </w:p>
        </w:tc>
        <w:tc>
          <w:tcPr>
            <w:tcW w:w="2640" w:type="dxa"/>
            <w:gridSpan w:val="2"/>
            <w:vAlign w:val="center"/>
          </w:tcPr>
          <w:p w14:paraId="2EDED84C" w14:textId="77777777" w:rsidR="00194027" w:rsidRDefault="00194027">
            <w:pPr>
              <w:overflowPunct w:val="0"/>
              <w:autoSpaceDE w:val="0"/>
              <w:autoSpaceDN w:val="0"/>
              <w:ind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194027" w14:paraId="53AFF8B5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00" w:type="dxa"/>
            <w:gridSpan w:val="2"/>
            <w:vAlign w:val="center"/>
          </w:tcPr>
          <w:p w14:paraId="036A50FC" w14:textId="77777777" w:rsidR="00194027" w:rsidRDefault="00194027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620" w:type="dxa"/>
            <w:gridSpan w:val="7"/>
            <w:vAlign w:val="center"/>
          </w:tcPr>
          <w:p w14:paraId="20B17A5D" w14:textId="77777777" w:rsidR="00194027" w:rsidRDefault="00194027">
            <w:pPr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0E51711" w14:textId="77777777" w:rsidR="00194027" w:rsidRDefault="00194027">
      <w:pPr>
        <w:overflowPunct w:val="0"/>
        <w:autoSpaceDE w:val="0"/>
        <w:autoSpaceDN w:val="0"/>
      </w:pPr>
    </w:p>
    <w:sectPr w:rsidR="00194027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40C1F" w14:textId="77777777" w:rsidR="00E62DF9" w:rsidRDefault="00E62DF9" w:rsidP="006F2F3E">
      <w:r>
        <w:separator/>
      </w:r>
    </w:p>
  </w:endnote>
  <w:endnote w:type="continuationSeparator" w:id="0">
    <w:p w14:paraId="2E2240F2" w14:textId="77777777" w:rsidR="00E62DF9" w:rsidRDefault="00E62DF9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75F88" w14:textId="77777777" w:rsidR="00E62DF9" w:rsidRDefault="00E62DF9" w:rsidP="006F2F3E">
      <w:r>
        <w:separator/>
      </w:r>
    </w:p>
  </w:footnote>
  <w:footnote w:type="continuationSeparator" w:id="0">
    <w:p w14:paraId="2494DEEB" w14:textId="77777777" w:rsidR="00E62DF9" w:rsidRDefault="00E62DF9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FE317" w14:textId="77777777" w:rsidR="00194027" w:rsidRDefault="00194027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BC7932A" w14:textId="77777777" w:rsidR="00194027" w:rsidRDefault="0019402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Formatting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7"/>
    <w:rsid w:val="00135768"/>
    <w:rsid w:val="00194027"/>
    <w:rsid w:val="00290C33"/>
    <w:rsid w:val="002D79DE"/>
    <w:rsid w:val="002E21B0"/>
    <w:rsid w:val="003048A3"/>
    <w:rsid w:val="003C4DF2"/>
    <w:rsid w:val="003F1935"/>
    <w:rsid w:val="004F2E03"/>
    <w:rsid w:val="006F2F3E"/>
    <w:rsid w:val="0072251A"/>
    <w:rsid w:val="00763DF1"/>
    <w:rsid w:val="009C0278"/>
    <w:rsid w:val="00A6155B"/>
    <w:rsid w:val="00B620ED"/>
    <w:rsid w:val="00BA1626"/>
    <w:rsid w:val="00E62DF9"/>
    <w:rsid w:val="00FB382D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EEEE3"/>
  <w14:defaultImageDpi w14:val="0"/>
  <w15:docId w15:val="{8E5B236C-8CC7-4D1F-BF3E-AADCFCF1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1</TotalTime>
  <Pages>1</Pages>
  <Words>31</Words>
  <Characters>179</Characters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2026-04-14T00:19:00Z</cp:lastPrinted>
  <dcterms:created xsi:type="dcterms:W3CDTF">2026-04-14T00:20:00Z</dcterms:created>
  <dcterms:modified xsi:type="dcterms:W3CDTF">2026-04-14T00:20:00Z</dcterms:modified>
</cp:coreProperties>
</file>