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B6661" w14:textId="77777777" w:rsidR="00882495" w:rsidRDefault="00882495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 w:rsidR="00A64083" w:rsidRPr="00A257F0">
        <w:t>14</w:t>
      </w:r>
      <w:r w:rsidRPr="00A257F0">
        <w:rPr>
          <w:rFonts w:hint="eastAsia"/>
        </w:rPr>
        <w:t>号様式</w:t>
      </w:r>
      <w:r w:rsidRPr="00A257F0">
        <w:t>(</w:t>
      </w:r>
      <w:r w:rsidR="00137403" w:rsidRPr="00A257F0">
        <w:rPr>
          <w:rFonts w:hint="eastAsia"/>
        </w:rPr>
        <w:t>第</w:t>
      </w:r>
      <w:r w:rsidR="00A64083" w:rsidRPr="00A257F0">
        <w:t>10</w:t>
      </w:r>
      <w:r w:rsidR="00137403" w:rsidRPr="00A257F0">
        <w:rPr>
          <w:rFonts w:hint="eastAsia"/>
        </w:rPr>
        <w:t>条</w:t>
      </w:r>
      <w:r w:rsidR="00A64083" w:rsidRPr="00A257F0">
        <w:rPr>
          <w:rFonts w:hint="eastAsia"/>
        </w:rPr>
        <w:t>第</w:t>
      </w:r>
      <w:r w:rsidR="00A64083" w:rsidRPr="00A257F0">
        <w:t>2</w:t>
      </w:r>
      <w:r w:rsidR="00A64083" w:rsidRPr="00A257F0">
        <w:rPr>
          <w:rFonts w:hint="eastAsia"/>
        </w:rPr>
        <w:t>項</w:t>
      </w:r>
      <w:r w:rsidR="00137403" w:rsidRPr="00A257F0">
        <w:rPr>
          <w:rFonts w:hint="eastAsia"/>
        </w:rPr>
        <w:t>関係</w:t>
      </w:r>
      <w:r w:rsidRPr="00A257F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40"/>
      </w:tblGrid>
      <w:tr w:rsidR="00882495" w14:paraId="06266D77" w14:textId="77777777">
        <w:tblPrEx>
          <w:tblCellMar>
            <w:top w:w="0" w:type="dxa"/>
            <w:bottom w:w="0" w:type="dxa"/>
          </w:tblCellMar>
        </w:tblPrEx>
        <w:trPr>
          <w:cantSplit/>
          <w:trHeight w:val="4973"/>
        </w:trPr>
        <w:tc>
          <w:tcPr>
            <w:tcW w:w="8520" w:type="dxa"/>
            <w:gridSpan w:val="2"/>
          </w:tcPr>
          <w:p w14:paraId="4F737D4A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  <w:p w14:paraId="1C9A68DC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jc w:val="center"/>
            </w:pPr>
            <w:r>
              <w:rPr>
                <w:rFonts w:hint="eastAsia"/>
              </w:rPr>
              <w:t>公園・有料公園施設使用料減免申請書</w:t>
            </w:r>
          </w:p>
          <w:p w14:paraId="6AB585C1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50D9220A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4FBCD2C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3AFAEE45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>
              <w:rPr>
                <w:rFonts w:hint="eastAsia"/>
              </w:rPr>
              <w:t xml:space="preserve">　　那覇市長　　　　　</w:t>
            </w:r>
            <w:r w:rsidR="00137403">
              <w:rPr>
                <w:rFonts w:hint="eastAsia"/>
              </w:rPr>
              <w:t>宛</w:t>
            </w:r>
          </w:p>
          <w:p w14:paraId="4793AC60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14:paraId="0748BA84" w14:textId="77777777" w:rsidR="00A30FAC" w:rsidRPr="00A257F0" w:rsidRDefault="00A30FAC" w:rsidP="00A30F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firstLineChars="2750" w:firstLine="5775"/>
            </w:pPr>
            <w:r w:rsidRPr="00A257F0">
              <w:rPr>
                <w:rFonts w:hint="eastAsia"/>
              </w:rPr>
              <w:t>〒</w:t>
            </w:r>
          </w:p>
          <w:p w14:paraId="0C28130D" w14:textId="77777777" w:rsidR="00A30FAC" w:rsidRPr="00A257F0" w:rsidRDefault="00A30FAC" w:rsidP="00A30F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 w:rsidRPr="00A257F0">
              <w:rPr>
                <w:rFonts w:hint="eastAsia"/>
              </w:rPr>
              <w:t xml:space="preserve">住所　　　　　　　　　</w:t>
            </w:r>
          </w:p>
          <w:p w14:paraId="786F9CEE" w14:textId="77777777" w:rsidR="00A30FAC" w:rsidRPr="00A257F0" w:rsidRDefault="00A30FAC" w:rsidP="00A30F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A257F0">
              <w:rPr>
                <w:rFonts w:hint="eastAsia"/>
              </w:rPr>
              <w:t>申請者　氏名</w:t>
            </w:r>
          </w:p>
          <w:p w14:paraId="6CE4540A" w14:textId="77777777" w:rsidR="00A30FAC" w:rsidRPr="00A257F0" w:rsidRDefault="00A30FAC" w:rsidP="00A30F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A257F0">
              <w:t xml:space="preserve">      </w:t>
            </w:r>
            <w:r w:rsidRPr="00A257F0">
              <w:rPr>
                <w:rFonts w:hint="eastAsia"/>
              </w:rPr>
              <w:t>担当者</w:t>
            </w:r>
          </w:p>
          <w:p w14:paraId="0E78EDF6" w14:textId="77777777" w:rsidR="00A30FAC" w:rsidRPr="00A257F0" w:rsidRDefault="00A30FAC" w:rsidP="00A30F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A257F0">
              <w:rPr>
                <w:rFonts w:hint="eastAsia"/>
              </w:rPr>
              <w:t xml:space="preserve">　　　　</w:t>
            </w:r>
            <w:r w:rsidRPr="00A257F0">
              <w:t xml:space="preserve"> TEL</w:t>
            </w:r>
          </w:p>
          <w:p w14:paraId="504DA040" w14:textId="77777777" w:rsidR="00882495" w:rsidRPr="00A257F0" w:rsidRDefault="00A30FAC" w:rsidP="00A30FA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550" w:firstLine="5355"/>
            </w:pPr>
            <w:r w:rsidRPr="00A257F0">
              <w:t xml:space="preserve">E-mail </w:t>
            </w:r>
          </w:p>
          <w:p w14:paraId="4D09A5B2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 w:line="360" w:lineRule="exact"/>
            </w:pPr>
            <w:r w:rsidRPr="00A257F0">
              <w:rPr>
                <w:rFonts w:hint="eastAsia"/>
              </w:rPr>
              <w:t xml:space="preserve">　次のとおり公園・有料公園施設の使用料の減免を申請します。</w:t>
            </w:r>
          </w:p>
        </w:tc>
      </w:tr>
      <w:tr w:rsidR="00882495" w14:paraId="53AB5DF3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0" w:type="dxa"/>
            <w:vAlign w:val="center"/>
          </w:tcPr>
          <w:p w14:paraId="0B4232DE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0"/>
              </w:rPr>
              <w:t>公園・有料公園施</w:t>
            </w:r>
            <w:r>
              <w:rPr>
                <w:rFonts w:hint="eastAsia"/>
              </w:rPr>
              <w:t>設名及び場所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05A630D0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2495" w14:paraId="7BD5EF25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280" w:type="dxa"/>
            <w:vAlign w:val="center"/>
          </w:tcPr>
          <w:p w14:paraId="70400A91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許可を受けた行為又</w:t>
            </w:r>
            <w:r>
              <w:rPr>
                <w:rFonts w:hint="eastAsia"/>
                <w:spacing w:val="10"/>
              </w:rPr>
              <w:t>は公園・有料公園</w:t>
            </w:r>
            <w:r>
              <w:rPr>
                <w:rFonts w:hint="eastAsia"/>
              </w:rPr>
              <w:t>施設若しくは占用物件名及び数量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63E24DF7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2495" w14:paraId="3D1EFEB3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0" w:type="dxa"/>
            <w:vAlign w:val="center"/>
          </w:tcPr>
          <w:p w14:paraId="5944464A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指令番号及び年月日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2B497BCC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第　　　　号　　　　　　　年　　　月　　　日</w:t>
            </w:r>
          </w:p>
        </w:tc>
      </w:tr>
      <w:tr w:rsidR="00882495" w14:paraId="13BD7DE8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280" w:type="dxa"/>
            <w:vAlign w:val="center"/>
          </w:tcPr>
          <w:p w14:paraId="691DFEB4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240" w:type="dxa"/>
            <w:tcBorders>
              <w:left w:val="nil"/>
            </w:tcBorders>
            <w:vAlign w:val="center"/>
          </w:tcPr>
          <w:p w14:paraId="3EC12BE3" w14:textId="77777777" w:rsidR="00882495" w:rsidRDefault="0088249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793E9F9" w14:textId="77777777" w:rsidR="00882495" w:rsidRDefault="0088249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882495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3EE30" w14:textId="77777777" w:rsidR="00C90B66" w:rsidRDefault="00C90B66" w:rsidP="006F2F3E">
      <w:r>
        <w:separator/>
      </w:r>
    </w:p>
  </w:endnote>
  <w:endnote w:type="continuationSeparator" w:id="0">
    <w:p w14:paraId="2DC337A4" w14:textId="77777777" w:rsidR="00C90B66" w:rsidRDefault="00C90B66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21FBF" w14:textId="77777777" w:rsidR="00C90B66" w:rsidRDefault="00C90B66" w:rsidP="006F2F3E">
      <w:r>
        <w:separator/>
      </w:r>
    </w:p>
  </w:footnote>
  <w:footnote w:type="continuationSeparator" w:id="0">
    <w:p w14:paraId="08045579" w14:textId="77777777" w:rsidR="00C90B66" w:rsidRDefault="00C90B66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7ADED" w14:textId="77777777" w:rsidR="00882495" w:rsidRDefault="00882495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6682182" w14:textId="77777777" w:rsidR="00882495" w:rsidRDefault="0088249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Moves/>
  <w:doNotTrackFormatting/>
  <w:defaultTabStop w:val="851"/>
  <w:drawingGridHorizontalSpacing w:val="20"/>
  <w:drawingGridVerticalSpacing w:val="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82495"/>
    <w:rsid w:val="00137403"/>
    <w:rsid w:val="002734C9"/>
    <w:rsid w:val="00344367"/>
    <w:rsid w:val="0064630E"/>
    <w:rsid w:val="00696367"/>
    <w:rsid w:val="006F2F3E"/>
    <w:rsid w:val="00820516"/>
    <w:rsid w:val="00882495"/>
    <w:rsid w:val="00A257F0"/>
    <w:rsid w:val="00A30FAC"/>
    <w:rsid w:val="00A64083"/>
    <w:rsid w:val="00AC5DE9"/>
    <w:rsid w:val="00C53447"/>
    <w:rsid w:val="00C90B66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5FCFA"/>
  <w14:defaultImageDpi w14:val="0"/>
  <w15:docId w15:val="{F9FD02D9-96A5-44E5-97D0-3399BB6C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Normal新.dot</Template>
  <TotalTime>0</TotalTime>
  <Pages>1</Pages>
  <Words>35</Words>
  <Characters>204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2026-07-01T03:04:00Z</cp:lastPrinted>
  <dcterms:created xsi:type="dcterms:W3CDTF">2026-07-01T04:14:00Z</dcterms:created>
  <dcterms:modified xsi:type="dcterms:W3CDTF">2026-07-01T04:14:00Z</dcterms:modified>
</cp:coreProperties>
</file>