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7E52A" w14:textId="77777777" w:rsidR="0083054E" w:rsidRPr="007A65C4" w:rsidRDefault="0083054E">
      <w:pPr>
        <w:overflowPunct w:val="0"/>
        <w:autoSpaceDE w:val="0"/>
        <w:autoSpaceDN w:val="0"/>
        <w:spacing w:after="120"/>
      </w:pPr>
      <w:r w:rsidRPr="007A65C4">
        <w:rPr>
          <w:rFonts w:hint="eastAsia"/>
        </w:rPr>
        <w:t>第</w:t>
      </w:r>
      <w:r w:rsidR="00A75FE5" w:rsidRPr="007A65C4">
        <w:t>5</w:t>
      </w:r>
      <w:r w:rsidRPr="007A65C4">
        <w:rPr>
          <w:rFonts w:hint="eastAsia"/>
        </w:rPr>
        <w:t>号様式</w:t>
      </w:r>
      <w:r w:rsidRPr="007A65C4">
        <w:t>(</w:t>
      </w:r>
      <w:r w:rsidR="00F61B0F" w:rsidRPr="007A65C4">
        <w:rPr>
          <w:rFonts w:hint="eastAsia"/>
        </w:rPr>
        <w:t>第</w:t>
      </w:r>
      <w:r w:rsidR="00F61B0F" w:rsidRPr="007A65C4">
        <w:t>5</w:t>
      </w:r>
      <w:r w:rsidR="00F61B0F" w:rsidRPr="007A65C4">
        <w:rPr>
          <w:rFonts w:hint="eastAsia"/>
        </w:rPr>
        <w:t>条関係</w:t>
      </w:r>
      <w:r w:rsidRPr="007A65C4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823"/>
        <w:gridCol w:w="1752"/>
        <w:gridCol w:w="1665"/>
      </w:tblGrid>
      <w:tr w:rsidR="0083054E" w:rsidRPr="007A65C4" w14:paraId="1BEF37EC" w14:textId="77777777">
        <w:tblPrEx>
          <w:tblCellMar>
            <w:top w:w="0" w:type="dxa"/>
            <w:bottom w:w="0" w:type="dxa"/>
          </w:tblCellMar>
        </w:tblPrEx>
        <w:trPr>
          <w:cantSplit/>
          <w:trHeight w:val="4193"/>
        </w:trPr>
        <w:tc>
          <w:tcPr>
            <w:tcW w:w="8520" w:type="dxa"/>
            <w:gridSpan w:val="4"/>
          </w:tcPr>
          <w:p w14:paraId="4C3F4AC8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  <w:p w14:paraId="3324C248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jc w:val="center"/>
            </w:pPr>
            <w:r w:rsidRPr="007A65C4">
              <w:rPr>
                <w:rFonts w:hint="eastAsia"/>
                <w:spacing w:val="53"/>
              </w:rPr>
              <w:t>公園占用許可申請</w:t>
            </w:r>
            <w:r w:rsidRPr="007A65C4">
              <w:rPr>
                <w:rFonts w:hint="eastAsia"/>
              </w:rPr>
              <w:t>書</w:t>
            </w:r>
          </w:p>
          <w:p w14:paraId="243E2604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7F452378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 w:rsidRPr="007A65C4">
              <w:rPr>
                <w:rFonts w:hint="eastAsia"/>
              </w:rPr>
              <w:t>年　　月　　日</w:t>
            </w:r>
          </w:p>
          <w:p w14:paraId="1A6E9F64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20E58F47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 w:rsidRPr="007A65C4">
              <w:rPr>
                <w:rFonts w:hint="eastAsia"/>
              </w:rPr>
              <w:t xml:space="preserve">　　那覇市長　　　　　</w:t>
            </w:r>
            <w:r w:rsidR="00F61B0F" w:rsidRPr="007A65C4">
              <w:rPr>
                <w:rFonts w:hint="eastAsia"/>
              </w:rPr>
              <w:t>宛</w:t>
            </w:r>
          </w:p>
          <w:p w14:paraId="21B6695E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6DF4F511" w14:textId="77777777" w:rsidR="00587185" w:rsidRPr="007A65C4" w:rsidRDefault="00587185" w:rsidP="0058718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firstLineChars="2750" w:firstLine="5775"/>
            </w:pPr>
            <w:r w:rsidRPr="007A65C4">
              <w:rPr>
                <w:rFonts w:hint="eastAsia"/>
              </w:rPr>
              <w:t>〒</w:t>
            </w:r>
          </w:p>
          <w:p w14:paraId="696A76AC" w14:textId="77777777" w:rsidR="00587185" w:rsidRPr="007A65C4" w:rsidRDefault="00587185" w:rsidP="0058718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 w:rsidRPr="007A65C4">
              <w:rPr>
                <w:rFonts w:hint="eastAsia"/>
              </w:rPr>
              <w:t xml:space="preserve">住所　　　　　　　　　</w:t>
            </w:r>
          </w:p>
          <w:p w14:paraId="34579B19" w14:textId="77777777" w:rsidR="00587185" w:rsidRPr="007A65C4" w:rsidRDefault="00587185" w:rsidP="0058718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7A65C4">
              <w:rPr>
                <w:rFonts w:hint="eastAsia"/>
              </w:rPr>
              <w:t>申請者　氏名</w:t>
            </w:r>
          </w:p>
          <w:p w14:paraId="1FE5D62A" w14:textId="77777777" w:rsidR="00587185" w:rsidRPr="007A65C4" w:rsidRDefault="00587185" w:rsidP="0058718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7A65C4">
              <w:t xml:space="preserve">      </w:t>
            </w:r>
            <w:r w:rsidRPr="007A65C4">
              <w:rPr>
                <w:rFonts w:hint="eastAsia"/>
              </w:rPr>
              <w:t>担当者</w:t>
            </w:r>
          </w:p>
          <w:p w14:paraId="4F55D90E" w14:textId="77777777" w:rsidR="00587185" w:rsidRPr="007A65C4" w:rsidRDefault="00587185" w:rsidP="0058718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7A65C4">
              <w:rPr>
                <w:rFonts w:hint="eastAsia"/>
              </w:rPr>
              <w:t xml:space="preserve">　　　　</w:t>
            </w:r>
            <w:r w:rsidRPr="007A65C4">
              <w:t xml:space="preserve"> TEL</w:t>
            </w:r>
          </w:p>
          <w:p w14:paraId="2B74D916" w14:textId="77777777" w:rsidR="00587185" w:rsidRPr="007A65C4" w:rsidRDefault="00587185" w:rsidP="0058718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550" w:firstLine="5355"/>
            </w:pPr>
            <w:r w:rsidRPr="007A65C4">
              <w:t>E-mail</w:t>
            </w:r>
          </w:p>
          <w:p w14:paraId="3CB8E328" w14:textId="77777777" w:rsidR="0083054E" w:rsidRPr="007A65C4" w:rsidRDefault="0083054E" w:rsidP="0058718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/>
            </w:pPr>
            <w:r w:rsidRPr="007A65C4">
              <w:rPr>
                <w:rFonts w:hint="eastAsia"/>
              </w:rPr>
              <w:t xml:space="preserve">　次のとおり公園を占用したいので申請します。</w:t>
            </w:r>
          </w:p>
        </w:tc>
      </w:tr>
      <w:tr w:rsidR="0083054E" w:rsidRPr="007A65C4" w14:paraId="2EDAF0F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434109AA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  <w:spacing w:val="10"/>
              </w:rPr>
              <w:t>占用する公園名及び場所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311C89B0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 xml:space="preserve">　</w:t>
            </w:r>
          </w:p>
        </w:tc>
      </w:tr>
      <w:tr w:rsidR="0083054E" w:rsidRPr="007A65C4" w14:paraId="4AAB082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205C01C3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</w:rPr>
              <w:t>占用の目的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04BC663E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 xml:space="preserve">　</w:t>
            </w:r>
          </w:p>
        </w:tc>
      </w:tr>
      <w:tr w:rsidR="0083054E" w:rsidRPr="007A65C4" w14:paraId="28B07D4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1E659445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</w:rPr>
              <w:t>占用の期間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39F5E073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 xml:space="preserve">　</w:t>
            </w:r>
          </w:p>
        </w:tc>
      </w:tr>
      <w:tr w:rsidR="00CF1165" w:rsidRPr="007A65C4" w14:paraId="073B88BD" w14:textId="77777777" w:rsidTr="00CF1165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2280" w:type="dxa"/>
            <w:vMerge w:val="restart"/>
            <w:vAlign w:val="center"/>
          </w:tcPr>
          <w:p w14:paraId="15C232E2" w14:textId="77777777" w:rsidR="00CF1165" w:rsidRPr="007A65C4" w:rsidRDefault="00CF11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</w:rPr>
              <w:t>占用工作物又は施設の構造及び規模・数量</w:t>
            </w:r>
          </w:p>
        </w:tc>
        <w:tc>
          <w:tcPr>
            <w:tcW w:w="2823" w:type="dxa"/>
            <w:tcBorders>
              <w:left w:val="nil"/>
            </w:tcBorders>
            <w:vAlign w:val="center"/>
          </w:tcPr>
          <w:p w14:paraId="5626BCC6" w14:textId="77777777" w:rsidR="00CF1165" w:rsidRPr="007A65C4" w:rsidRDefault="00CF11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 xml:space="preserve">　</w:t>
            </w:r>
            <w:r w:rsidRPr="007A65C4">
              <w:rPr>
                <w:rFonts w:hint="eastAsia"/>
                <w:sz w:val="18"/>
              </w:rPr>
              <w:t>占用工作物又は施設の構造</w:t>
            </w:r>
          </w:p>
        </w:tc>
        <w:tc>
          <w:tcPr>
            <w:tcW w:w="1752" w:type="dxa"/>
            <w:tcBorders>
              <w:left w:val="nil"/>
            </w:tcBorders>
            <w:vAlign w:val="center"/>
          </w:tcPr>
          <w:p w14:paraId="2724EC5F" w14:textId="77777777" w:rsidR="00CF1165" w:rsidRPr="007A65C4" w:rsidRDefault="00CF1165" w:rsidP="00CF11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18"/>
              </w:rPr>
            </w:pPr>
            <w:r w:rsidRPr="007A65C4">
              <w:rPr>
                <w:rFonts w:hint="eastAsia"/>
                <w:sz w:val="18"/>
              </w:rPr>
              <w:t>規模</w:t>
            </w:r>
          </w:p>
        </w:tc>
        <w:tc>
          <w:tcPr>
            <w:tcW w:w="1665" w:type="dxa"/>
            <w:tcBorders>
              <w:left w:val="nil"/>
            </w:tcBorders>
            <w:vAlign w:val="center"/>
          </w:tcPr>
          <w:p w14:paraId="4E8CB654" w14:textId="77777777" w:rsidR="00CF1165" w:rsidRPr="007A65C4" w:rsidRDefault="00CF1165" w:rsidP="00CF11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18"/>
              </w:rPr>
            </w:pPr>
            <w:r w:rsidRPr="007A65C4">
              <w:rPr>
                <w:rFonts w:hint="eastAsia"/>
                <w:sz w:val="18"/>
              </w:rPr>
              <w:t>数量</w:t>
            </w:r>
          </w:p>
        </w:tc>
      </w:tr>
      <w:tr w:rsidR="00CF1165" w:rsidRPr="007A65C4" w14:paraId="1309CB3D" w14:textId="77777777" w:rsidTr="00CF116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280" w:type="dxa"/>
            <w:vMerge/>
            <w:vAlign w:val="center"/>
          </w:tcPr>
          <w:p w14:paraId="11F9746F" w14:textId="77777777" w:rsidR="00CF1165" w:rsidRPr="007A65C4" w:rsidRDefault="00CF11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</w:p>
        </w:tc>
        <w:tc>
          <w:tcPr>
            <w:tcW w:w="2823" w:type="dxa"/>
            <w:tcBorders>
              <w:left w:val="nil"/>
            </w:tcBorders>
            <w:vAlign w:val="center"/>
          </w:tcPr>
          <w:p w14:paraId="29F47B86" w14:textId="77777777" w:rsidR="00CF1165" w:rsidRPr="007A65C4" w:rsidRDefault="00CF1165" w:rsidP="00CF1165">
            <w:pPr>
              <w:pStyle w:val="a3"/>
              <w:overflowPunct w:val="0"/>
              <w:autoSpaceDE w:val="0"/>
              <w:autoSpaceDN w:val="0"/>
            </w:pPr>
          </w:p>
          <w:p w14:paraId="23339C2C" w14:textId="77777777" w:rsidR="00CF1165" w:rsidRPr="007A65C4" w:rsidRDefault="00CF1165" w:rsidP="00CF1165">
            <w:pPr>
              <w:pStyle w:val="a3"/>
              <w:overflowPunct w:val="0"/>
              <w:autoSpaceDE w:val="0"/>
              <w:autoSpaceDN w:val="0"/>
            </w:pPr>
          </w:p>
          <w:p w14:paraId="0DFB0B52" w14:textId="77777777" w:rsidR="00CF1165" w:rsidRPr="007A65C4" w:rsidRDefault="00CF1165" w:rsidP="00CF1165">
            <w:pPr>
              <w:pStyle w:val="a3"/>
              <w:overflowPunct w:val="0"/>
              <w:autoSpaceDE w:val="0"/>
              <w:autoSpaceDN w:val="0"/>
            </w:pPr>
          </w:p>
        </w:tc>
        <w:tc>
          <w:tcPr>
            <w:tcW w:w="1752" w:type="dxa"/>
            <w:tcBorders>
              <w:left w:val="nil"/>
            </w:tcBorders>
            <w:vAlign w:val="center"/>
          </w:tcPr>
          <w:p w14:paraId="72EDF944" w14:textId="77777777" w:rsidR="00CF1165" w:rsidRPr="007A65C4" w:rsidRDefault="00CF1165">
            <w:pPr>
              <w:widowControl/>
              <w:wordWrap/>
              <w:jc w:val="left"/>
            </w:pPr>
          </w:p>
          <w:p w14:paraId="2E80938D" w14:textId="77777777" w:rsidR="00CF1165" w:rsidRPr="007A65C4" w:rsidRDefault="00CF1165" w:rsidP="00CF1165">
            <w:pPr>
              <w:pStyle w:val="a3"/>
              <w:overflowPunct w:val="0"/>
              <w:autoSpaceDE w:val="0"/>
              <w:autoSpaceDN w:val="0"/>
            </w:pPr>
          </w:p>
        </w:tc>
        <w:tc>
          <w:tcPr>
            <w:tcW w:w="1665" w:type="dxa"/>
            <w:tcBorders>
              <w:left w:val="nil"/>
            </w:tcBorders>
            <w:vAlign w:val="center"/>
          </w:tcPr>
          <w:p w14:paraId="15A946CA" w14:textId="77777777" w:rsidR="00CF1165" w:rsidRPr="007A65C4" w:rsidRDefault="00CF1165" w:rsidP="00532D23">
            <w:pPr>
              <w:pStyle w:val="a3"/>
            </w:pPr>
          </w:p>
          <w:p w14:paraId="1A0D8090" w14:textId="77777777" w:rsidR="00CF1165" w:rsidRPr="007A65C4" w:rsidRDefault="00CF1165" w:rsidP="00CF1165">
            <w:pPr>
              <w:pStyle w:val="a3"/>
              <w:overflowPunct w:val="0"/>
              <w:autoSpaceDE w:val="0"/>
              <w:autoSpaceDN w:val="0"/>
            </w:pPr>
          </w:p>
        </w:tc>
      </w:tr>
      <w:tr w:rsidR="0083054E" w:rsidRPr="007A65C4" w14:paraId="14A85BF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79C69C1A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</w:rPr>
              <w:t>占用物件の管理方法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535F9372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 xml:space="preserve">　</w:t>
            </w:r>
          </w:p>
        </w:tc>
      </w:tr>
      <w:tr w:rsidR="0083054E" w:rsidRPr="007A65C4" w14:paraId="5F14824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19DC4376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</w:rPr>
              <w:t>工事実施の方法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3214B29A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 xml:space="preserve">　</w:t>
            </w:r>
          </w:p>
        </w:tc>
      </w:tr>
      <w:tr w:rsidR="0083054E" w:rsidRPr="007A65C4" w14:paraId="5084A5E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30D6D0CF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</w:rPr>
              <w:t>工事の着手及び完了予定日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3C156812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  <w:spacing w:val="315"/>
              </w:rPr>
              <w:t>着</w:t>
            </w:r>
            <w:r w:rsidRPr="007A65C4">
              <w:rPr>
                <w:rFonts w:hint="eastAsia"/>
              </w:rPr>
              <w:t>手　　　　年　　　　月　　　　日</w:t>
            </w:r>
          </w:p>
          <w:p w14:paraId="1C465056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>完了予定日　　　　年　　　　月　　　　日</w:t>
            </w:r>
          </w:p>
        </w:tc>
      </w:tr>
      <w:tr w:rsidR="0083054E" w:rsidRPr="007A65C4" w14:paraId="7064CAF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0BDD13F1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</w:rPr>
              <w:t>公園の復旧方法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3B52BE8C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 xml:space="preserve">　</w:t>
            </w:r>
          </w:p>
        </w:tc>
      </w:tr>
      <w:tr w:rsidR="0083054E" w:rsidRPr="007A65C4" w14:paraId="43F08E8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65CB31DB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</w:rPr>
              <w:t>入場料徴収の有無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3F448D61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 xml:space="preserve">　</w:t>
            </w:r>
          </w:p>
        </w:tc>
      </w:tr>
      <w:tr w:rsidR="0083054E" w:rsidRPr="007A65C4" w14:paraId="6357334A" w14:textId="77777777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2280" w:type="dxa"/>
            <w:vAlign w:val="center"/>
          </w:tcPr>
          <w:p w14:paraId="7E983458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7A65C4">
              <w:rPr>
                <w:rFonts w:hint="eastAsia"/>
              </w:rPr>
              <w:t>その他必要事項</w:t>
            </w:r>
          </w:p>
        </w:tc>
        <w:tc>
          <w:tcPr>
            <w:tcW w:w="6240" w:type="dxa"/>
            <w:gridSpan w:val="3"/>
            <w:tcBorders>
              <w:left w:val="nil"/>
            </w:tcBorders>
            <w:vAlign w:val="center"/>
          </w:tcPr>
          <w:p w14:paraId="301CFE5E" w14:textId="77777777" w:rsidR="0083054E" w:rsidRPr="007A65C4" w:rsidRDefault="0083054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7A65C4">
              <w:rPr>
                <w:rFonts w:hint="eastAsia"/>
              </w:rPr>
              <w:t xml:space="preserve">　</w:t>
            </w:r>
          </w:p>
        </w:tc>
      </w:tr>
    </w:tbl>
    <w:p w14:paraId="2357813D" w14:textId="77777777" w:rsidR="0083054E" w:rsidRDefault="0083054E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83054E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C5CED" w14:textId="77777777" w:rsidR="002F2620" w:rsidRDefault="002F2620" w:rsidP="006F2F3E">
      <w:r>
        <w:separator/>
      </w:r>
    </w:p>
  </w:endnote>
  <w:endnote w:type="continuationSeparator" w:id="0">
    <w:p w14:paraId="11782819" w14:textId="77777777" w:rsidR="002F2620" w:rsidRDefault="002F2620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AAA3E" w14:textId="77777777" w:rsidR="002F2620" w:rsidRDefault="002F2620" w:rsidP="006F2F3E">
      <w:r>
        <w:separator/>
      </w:r>
    </w:p>
  </w:footnote>
  <w:footnote w:type="continuationSeparator" w:id="0">
    <w:p w14:paraId="21535399" w14:textId="77777777" w:rsidR="002F2620" w:rsidRDefault="002F2620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EE83D" w14:textId="77777777" w:rsidR="0083054E" w:rsidRDefault="0083054E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A0372B" w14:textId="77777777" w:rsidR="0083054E" w:rsidRDefault="0083054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Moves/>
  <w:doNotTrackFormatting/>
  <w:defaultTabStop w:val="851"/>
  <w:drawingGridHorizontalSpacing w:val="20"/>
  <w:drawingGridVerticalSpacing w:val="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3054E"/>
    <w:rsid w:val="00003036"/>
    <w:rsid w:val="000A688D"/>
    <w:rsid w:val="002A073B"/>
    <w:rsid w:val="002F2620"/>
    <w:rsid w:val="00326EE4"/>
    <w:rsid w:val="00344367"/>
    <w:rsid w:val="00532D23"/>
    <w:rsid w:val="00587185"/>
    <w:rsid w:val="00674B20"/>
    <w:rsid w:val="00696367"/>
    <w:rsid w:val="006F2F3E"/>
    <w:rsid w:val="007A65C4"/>
    <w:rsid w:val="00824858"/>
    <w:rsid w:val="0083054E"/>
    <w:rsid w:val="00A75FE5"/>
    <w:rsid w:val="00A904C8"/>
    <w:rsid w:val="00AE21B7"/>
    <w:rsid w:val="00CF1165"/>
    <w:rsid w:val="00F6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0E1A4"/>
  <w14:defaultImageDpi w14:val="0"/>
  <w15:docId w15:val="{F9FD02D9-96A5-44E5-97D0-3399BB6C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f1">
    <w:name w:val="Balloon Text"/>
    <w:basedOn w:val="a"/>
    <w:link w:val="af2"/>
    <w:uiPriority w:val="99"/>
    <w:rsid w:val="00674B2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74B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1</TotalTime>
  <Pages>1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2026-07-01T03:00:00Z</cp:lastPrinted>
  <dcterms:created xsi:type="dcterms:W3CDTF">2026-07-01T04:13:00Z</dcterms:created>
  <dcterms:modified xsi:type="dcterms:W3CDTF">2026-07-01T04:13:00Z</dcterms:modified>
</cp:coreProperties>
</file>