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5A837" w14:textId="77777777" w:rsidR="00A10BE0" w:rsidRDefault="00A10BE0">
      <w:pPr>
        <w:overflowPunct w:val="0"/>
        <w:autoSpaceDE w:val="0"/>
        <w:autoSpaceDN w:val="0"/>
        <w:spacing w:after="120"/>
      </w:pPr>
      <w:r>
        <w:rPr>
          <w:rFonts w:hint="eastAsia"/>
        </w:rPr>
        <w:t>第</w:t>
      </w:r>
      <w:r>
        <w:t>3</w:t>
      </w:r>
      <w:r>
        <w:rPr>
          <w:rFonts w:hint="eastAsia"/>
        </w:rPr>
        <w:t>号様式</w:t>
      </w:r>
      <w:r>
        <w:t>(</w:t>
      </w:r>
      <w:r w:rsidR="000F58EB" w:rsidRPr="000F58EB">
        <w:rPr>
          <w:rFonts w:hint="eastAsia"/>
        </w:rPr>
        <w:t>第</w:t>
      </w:r>
      <w:r w:rsidR="000F58EB" w:rsidRPr="000F58EB">
        <w:t>3</w:t>
      </w:r>
      <w:r w:rsidR="000F58EB" w:rsidRPr="000F58EB"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6240"/>
      </w:tblGrid>
      <w:tr w:rsidR="00A10BE0" w14:paraId="76AD67EE" w14:textId="77777777">
        <w:tblPrEx>
          <w:tblCellMar>
            <w:top w:w="0" w:type="dxa"/>
            <w:bottom w:w="0" w:type="dxa"/>
          </w:tblCellMar>
        </w:tblPrEx>
        <w:trPr>
          <w:cantSplit/>
          <w:trHeight w:val="4193"/>
        </w:trPr>
        <w:tc>
          <w:tcPr>
            <w:tcW w:w="8520" w:type="dxa"/>
            <w:gridSpan w:val="2"/>
          </w:tcPr>
          <w:p w14:paraId="1E62F7F6" w14:textId="77777777" w:rsidR="00A10BE0" w:rsidRDefault="00A10BE0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</w:p>
          <w:p w14:paraId="55CF51C3" w14:textId="77777777" w:rsidR="00A10BE0" w:rsidRDefault="00A10BE0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jc w:val="center"/>
            </w:pPr>
            <w:r>
              <w:rPr>
                <w:rFonts w:hint="eastAsia"/>
                <w:spacing w:val="24"/>
              </w:rPr>
              <w:t>公園施設管理許可申請</w:t>
            </w:r>
            <w:r>
              <w:rPr>
                <w:rFonts w:hint="eastAsia"/>
              </w:rPr>
              <w:t>書</w:t>
            </w:r>
          </w:p>
          <w:p w14:paraId="0D8084ED" w14:textId="77777777" w:rsidR="00A10BE0" w:rsidRDefault="00A10BE0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</w:pPr>
          </w:p>
          <w:p w14:paraId="16783ED5" w14:textId="77777777" w:rsidR="00A10BE0" w:rsidRDefault="00A10BE0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1E0F36D7" w14:textId="77777777" w:rsidR="00A10BE0" w:rsidRDefault="00A10BE0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</w:pPr>
          </w:p>
          <w:p w14:paraId="48B79831" w14:textId="77777777" w:rsidR="00A10BE0" w:rsidRDefault="00A10BE0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</w:pPr>
            <w:r>
              <w:rPr>
                <w:rFonts w:hint="eastAsia"/>
              </w:rPr>
              <w:t xml:space="preserve">　　那覇市長　　　　　</w:t>
            </w:r>
            <w:r w:rsidR="000F58EB" w:rsidRPr="000F58EB">
              <w:rPr>
                <w:rFonts w:hint="eastAsia"/>
              </w:rPr>
              <w:t>宛</w:t>
            </w:r>
          </w:p>
          <w:p w14:paraId="46567195" w14:textId="77777777" w:rsidR="00A10BE0" w:rsidRDefault="00A10BE0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</w:pPr>
          </w:p>
          <w:p w14:paraId="7D503C8A" w14:textId="77777777" w:rsidR="002D2A71" w:rsidRPr="00612A68" w:rsidRDefault="002D2A71" w:rsidP="002D2A71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ind w:firstLineChars="2750" w:firstLine="5775"/>
            </w:pPr>
            <w:r w:rsidRPr="00612A68">
              <w:rPr>
                <w:rFonts w:hint="eastAsia"/>
              </w:rPr>
              <w:t>〒</w:t>
            </w:r>
          </w:p>
          <w:p w14:paraId="0A2F6B0E" w14:textId="77777777" w:rsidR="002D2A71" w:rsidRPr="00612A68" w:rsidRDefault="002D2A71" w:rsidP="002D2A71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ind w:right="420"/>
              <w:jc w:val="right"/>
            </w:pPr>
            <w:r w:rsidRPr="00612A68">
              <w:rPr>
                <w:rFonts w:hint="eastAsia"/>
              </w:rPr>
              <w:t xml:space="preserve">住所　　　　　　　　　</w:t>
            </w:r>
          </w:p>
          <w:p w14:paraId="582AA15F" w14:textId="77777777" w:rsidR="002D2A71" w:rsidRPr="00612A68" w:rsidRDefault="002D2A71" w:rsidP="002D2A71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ind w:right="1260" w:firstLineChars="2250" w:firstLine="4725"/>
            </w:pPr>
            <w:r w:rsidRPr="00612A68">
              <w:rPr>
                <w:rFonts w:hint="eastAsia"/>
              </w:rPr>
              <w:t>申請者　氏名</w:t>
            </w:r>
          </w:p>
          <w:p w14:paraId="767D9692" w14:textId="77777777" w:rsidR="002D2A71" w:rsidRPr="00612A68" w:rsidRDefault="002D2A71" w:rsidP="002D2A71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ind w:right="1260" w:firstLineChars="2250" w:firstLine="4725"/>
            </w:pPr>
            <w:r w:rsidRPr="00612A68">
              <w:t xml:space="preserve">      </w:t>
            </w:r>
            <w:r w:rsidRPr="00612A68">
              <w:rPr>
                <w:rFonts w:hint="eastAsia"/>
              </w:rPr>
              <w:t>担当者</w:t>
            </w:r>
          </w:p>
          <w:p w14:paraId="4B064FCE" w14:textId="77777777" w:rsidR="002D2A71" w:rsidRPr="00612A68" w:rsidRDefault="002D2A71" w:rsidP="002D2A71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ind w:right="1260" w:firstLineChars="2250" w:firstLine="4725"/>
            </w:pPr>
            <w:r w:rsidRPr="00612A68">
              <w:rPr>
                <w:rFonts w:hint="eastAsia"/>
              </w:rPr>
              <w:t xml:space="preserve">　　　　</w:t>
            </w:r>
            <w:r w:rsidRPr="00612A68">
              <w:t xml:space="preserve"> TEL</w:t>
            </w:r>
          </w:p>
          <w:p w14:paraId="4C3079E9" w14:textId="77777777" w:rsidR="002D2A71" w:rsidRPr="00612A68" w:rsidRDefault="002D2A71" w:rsidP="002D2A71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ind w:right="1260" w:firstLineChars="2550" w:firstLine="5355"/>
            </w:pPr>
            <w:r w:rsidRPr="00612A68">
              <w:t>E-mail</w:t>
            </w:r>
          </w:p>
          <w:p w14:paraId="7AC1C4F2" w14:textId="77777777" w:rsidR="00A10BE0" w:rsidRPr="002D2A71" w:rsidRDefault="00A10BE0" w:rsidP="002D2A71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ind w:right="1260"/>
              <w:rPr>
                <w:color w:val="FF0000"/>
              </w:rPr>
            </w:pPr>
            <w:r>
              <w:rPr>
                <w:rFonts w:hint="eastAsia"/>
              </w:rPr>
              <w:t xml:space="preserve">　次のとおり公園施設を管理したいので申請します。</w:t>
            </w:r>
          </w:p>
        </w:tc>
      </w:tr>
      <w:tr w:rsidR="00A10BE0" w14:paraId="3C07A23A" w14:textId="77777777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280" w:type="dxa"/>
            <w:vAlign w:val="center"/>
          </w:tcPr>
          <w:p w14:paraId="75790494" w14:textId="77777777" w:rsidR="00A10BE0" w:rsidRDefault="00A10BE0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  <w:spacing w:val="10"/>
              </w:rPr>
              <w:t>公園施設を管理する公園名及び場所</w:t>
            </w:r>
          </w:p>
        </w:tc>
        <w:tc>
          <w:tcPr>
            <w:tcW w:w="6240" w:type="dxa"/>
            <w:tcBorders>
              <w:left w:val="nil"/>
            </w:tcBorders>
            <w:vAlign w:val="center"/>
          </w:tcPr>
          <w:p w14:paraId="3EB189FE" w14:textId="77777777" w:rsidR="00A10BE0" w:rsidRDefault="00A10BE0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A10BE0" w14:paraId="7CC36C4A" w14:textId="77777777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280" w:type="dxa"/>
            <w:vAlign w:val="center"/>
          </w:tcPr>
          <w:p w14:paraId="0BE75374" w14:textId="77777777" w:rsidR="00A10BE0" w:rsidRDefault="00A10BE0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公園施設管理の目的</w:t>
            </w:r>
          </w:p>
        </w:tc>
        <w:tc>
          <w:tcPr>
            <w:tcW w:w="6240" w:type="dxa"/>
            <w:tcBorders>
              <w:left w:val="nil"/>
            </w:tcBorders>
            <w:vAlign w:val="center"/>
          </w:tcPr>
          <w:p w14:paraId="44794E73" w14:textId="77777777" w:rsidR="00A10BE0" w:rsidRDefault="00A10BE0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A10BE0" w14:paraId="58DC98C5" w14:textId="77777777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280" w:type="dxa"/>
            <w:vAlign w:val="center"/>
          </w:tcPr>
          <w:p w14:paraId="701E3CE7" w14:textId="77777777" w:rsidR="00A10BE0" w:rsidRDefault="00A10BE0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公園施設の管理期間</w:t>
            </w:r>
          </w:p>
        </w:tc>
        <w:tc>
          <w:tcPr>
            <w:tcW w:w="6240" w:type="dxa"/>
            <w:tcBorders>
              <w:left w:val="nil"/>
            </w:tcBorders>
            <w:vAlign w:val="center"/>
          </w:tcPr>
          <w:p w14:paraId="53136B05" w14:textId="77777777" w:rsidR="00A10BE0" w:rsidRDefault="00A10BE0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　　　年　　　　月　　　　日から</w:t>
            </w:r>
          </w:p>
          <w:p w14:paraId="2AFD7775" w14:textId="77777777" w:rsidR="00A10BE0" w:rsidRDefault="00A10BE0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　　　年　　　　月　　　　日まで</w:t>
            </w:r>
          </w:p>
        </w:tc>
      </w:tr>
      <w:tr w:rsidR="00A10BE0" w14:paraId="73C1F1F3" w14:textId="77777777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280" w:type="dxa"/>
            <w:vAlign w:val="center"/>
          </w:tcPr>
          <w:p w14:paraId="21DDB288" w14:textId="77777777" w:rsidR="00A10BE0" w:rsidRDefault="00A10BE0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  <w:spacing w:val="14"/>
              </w:rPr>
              <w:t>公園施設の種類</w:t>
            </w:r>
            <w:r>
              <w:rPr>
                <w:rFonts w:hint="eastAsia"/>
              </w:rPr>
              <w:t>及び数量</w:t>
            </w:r>
          </w:p>
        </w:tc>
        <w:tc>
          <w:tcPr>
            <w:tcW w:w="6240" w:type="dxa"/>
            <w:tcBorders>
              <w:left w:val="nil"/>
            </w:tcBorders>
            <w:vAlign w:val="center"/>
          </w:tcPr>
          <w:p w14:paraId="5116D3A3" w14:textId="77777777" w:rsidR="00A10BE0" w:rsidRDefault="00A10BE0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A10BE0" w14:paraId="2401DC3C" w14:textId="77777777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280" w:type="dxa"/>
            <w:vAlign w:val="center"/>
          </w:tcPr>
          <w:p w14:paraId="726BDA08" w14:textId="77777777" w:rsidR="00A10BE0" w:rsidRDefault="00A10BE0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公園施設管理の方法</w:t>
            </w:r>
          </w:p>
        </w:tc>
        <w:tc>
          <w:tcPr>
            <w:tcW w:w="6240" w:type="dxa"/>
            <w:tcBorders>
              <w:left w:val="nil"/>
            </w:tcBorders>
            <w:vAlign w:val="center"/>
          </w:tcPr>
          <w:p w14:paraId="2E984E55" w14:textId="77777777" w:rsidR="00A10BE0" w:rsidRDefault="00A10BE0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A10BE0" w14:paraId="7139AEA8" w14:textId="77777777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280" w:type="dxa"/>
            <w:vAlign w:val="center"/>
          </w:tcPr>
          <w:p w14:paraId="766ABCF7" w14:textId="77777777" w:rsidR="00A10BE0" w:rsidRDefault="00A10BE0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入場料徴収の有無</w:t>
            </w:r>
          </w:p>
        </w:tc>
        <w:tc>
          <w:tcPr>
            <w:tcW w:w="6240" w:type="dxa"/>
            <w:tcBorders>
              <w:left w:val="nil"/>
            </w:tcBorders>
            <w:vAlign w:val="center"/>
          </w:tcPr>
          <w:p w14:paraId="77E04165" w14:textId="77777777" w:rsidR="00A10BE0" w:rsidRDefault="00A10BE0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A10BE0" w14:paraId="07B11E34" w14:textId="77777777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280" w:type="dxa"/>
            <w:vAlign w:val="center"/>
          </w:tcPr>
          <w:p w14:paraId="4CEE63AF" w14:textId="77777777" w:rsidR="00A10BE0" w:rsidRDefault="00A10BE0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6240" w:type="dxa"/>
            <w:tcBorders>
              <w:left w:val="nil"/>
            </w:tcBorders>
            <w:vAlign w:val="center"/>
          </w:tcPr>
          <w:p w14:paraId="707305C4" w14:textId="77777777" w:rsidR="00A10BE0" w:rsidRDefault="00A10BE0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A10BE0" w14:paraId="3190A306" w14:textId="77777777">
        <w:tblPrEx>
          <w:tblCellMar>
            <w:top w:w="0" w:type="dxa"/>
            <w:bottom w:w="0" w:type="dxa"/>
          </w:tblCellMar>
        </w:tblPrEx>
        <w:trPr>
          <w:cantSplit/>
          <w:trHeight w:val="1124"/>
        </w:trPr>
        <w:tc>
          <w:tcPr>
            <w:tcW w:w="2280" w:type="dxa"/>
            <w:vAlign w:val="center"/>
          </w:tcPr>
          <w:p w14:paraId="30E056E1" w14:textId="77777777" w:rsidR="00A10BE0" w:rsidRDefault="00A10BE0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関係書類</w:t>
            </w:r>
          </w:p>
        </w:tc>
        <w:tc>
          <w:tcPr>
            <w:tcW w:w="6240" w:type="dxa"/>
            <w:tcBorders>
              <w:left w:val="nil"/>
            </w:tcBorders>
            <w:vAlign w:val="center"/>
          </w:tcPr>
          <w:p w14:paraId="2971D31A" w14:textId="77777777" w:rsidR="00A10BE0" w:rsidRDefault="00A10BE0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t>1</w:t>
            </w:r>
            <w:r>
              <w:rPr>
                <w:rFonts w:hint="eastAsia"/>
              </w:rPr>
              <w:t xml:space="preserve">　住民票抄本　</w:t>
            </w:r>
            <w:r>
              <w:t>1</w:t>
            </w:r>
            <w:r>
              <w:rPr>
                <w:rFonts w:hint="eastAsia"/>
              </w:rPr>
              <w:t>通</w:t>
            </w:r>
          </w:p>
          <w:p w14:paraId="0EBC4C5D" w14:textId="77777777" w:rsidR="00A10BE0" w:rsidRDefault="00A10BE0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t>2</w:t>
            </w:r>
            <w:r>
              <w:rPr>
                <w:rFonts w:hint="eastAsia"/>
              </w:rPr>
              <w:t xml:space="preserve">　所得を証明する書類　</w:t>
            </w:r>
            <w:r>
              <w:t>1</w:t>
            </w:r>
            <w:r>
              <w:rPr>
                <w:rFonts w:hint="eastAsia"/>
              </w:rPr>
              <w:t>通</w:t>
            </w:r>
          </w:p>
          <w:p w14:paraId="68CA3CF0" w14:textId="77777777" w:rsidR="00A10BE0" w:rsidRDefault="00A10BE0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t>3</w:t>
            </w:r>
            <w:r>
              <w:rPr>
                <w:rFonts w:hint="eastAsia"/>
              </w:rPr>
              <w:t xml:space="preserve">　納税証明書　</w:t>
            </w:r>
            <w:r>
              <w:t>1</w:t>
            </w:r>
            <w:r>
              <w:rPr>
                <w:rFonts w:hint="eastAsia"/>
              </w:rPr>
              <w:t>通</w:t>
            </w:r>
          </w:p>
        </w:tc>
      </w:tr>
    </w:tbl>
    <w:p w14:paraId="14CADCDF" w14:textId="77777777" w:rsidR="00A10BE0" w:rsidRDefault="00A10BE0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</w:pPr>
    </w:p>
    <w:sectPr w:rsidR="00A10BE0">
      <w:headerReference w:type="even" r:id="rId6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841D5" w14:textId="77777777" w:rsidR="00414EB8" w:rsidRDefault="00414EB8" w:rsidP="006F2F3E">
      <w:r>
        <w:separator/>
      </w:r>
    </w:p>
  </w:endnote>
  <w:endnote w:type="continuationSeparator" w:id="0">
    <w:p w14:paraId="07340F21" w14:textId="77777777" w:rsidR="00414EB8" w:rsidRDefault="00414EB8" w:rsidP="006F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BD4F6" w14:textId="77777777" w:rsidR="00414EB8" w:rsidRDefault="00414EB8" w:rsidP="006F2F3E">
      <w:r>
        <w:separator/>
      </w:r>
    </w:p>
  </w:footnote>
  <w:footnote w:type="continuationSeparator" w:id="0">
    <w:p w14:paraId="15456101" w14:textId="77777777" w:rsidR="00414EB8" w:rsidRDefault="00414EB8" w:rsidP="006F2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403BE" w14:textId="77777777" w:rsidR="00A10BE0" w:rsidRDefault="00A10BE0">
    <w:pPr>
      <w:pStyle w:val="a3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07207A5A" w14:textId="77777777" w:rsidR="00A10BE0" w:rsidRDefault="00A10BE0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oNotTrackMoves/>
  <w:doNotTrackFormatting/>
  <w:defaultTabStop w:val="851"/>
  <w:drawingGridHorizontalSpacing w:val="20"/>
  <w:drawingGridVerticalSpacing w:val="2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10BE0"/>
    <w:rsid w:val="000F58EB"/>
    <w:rsid w:val="00127575"/>
    <w:rsid w:val="001D35EC"/>
    <w:rsid w:val="001E00CA"/>
    <w:rsid w:val="001E34B9"/>
    <w:rsid w:val="002D2A71"/>
    <w:rsid w:val="00344367"/>
    <w:rsid w:val="00414EB8"/>
    <w:rsid w:val="004B1AC9"/>
    <w:rsid w:val="00612A68"/>
    <w:rsid w:val="006F2F3E"/>
    <w:rsid w:val="007D5459"/>
    <w:rsid w:val="00A10BE0"/>
    <w:rsid w:val="00AF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BBC4E"/>
  <w14:defaultImageDpi w14:val="0"/>
  <w15:docId w15:val="{F9FD02D9-96A5-44E5-97D0-3399BB6C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c">
    <w:name w:val="Body Text Indent"/>
    <w:basedOn w:val="a"/>
    <w:link w:val="ad"/>
    <w:uiPriority w:val="99"/>
    <w:semiHidden/>
    <w:pPr>
      <w:overflowPunct w:val="0"/>
      <w:autoSpaceDE w:val="0"/>
      <w:autoSpaceDN w:val="0"/>
      <w:ind w:left="220" w:hanging="22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e">
    <w:name w:val="Block Text"/>
    <w:basedOn w:val="a"/>
    <w:uiPriority w:val="99"/>
    <w:semiHidden/>
    <w:pPr>
      <w:overflowPunct w:val="0"/>
      <w:autoSpaceDE w:val="0"/>
      <w:autoSpaceDN w:val="0"/>
      <w:ind w:left="200" w:right="420" w:hanging="200"/>
    </w:pPr>
  </w:style>
  <w:style w:type="paragraph" w:styleId="af">
    <w:name w:val="Plain Text"/>
    <w:basedOn w:val="a"/>
    <w:link w:val="af0"/>
    <w:uiPriority w:val="99"/>
    <w:semiHidden/>
  </w:style>
  <w:style w:type="character" w:customStyle="1" w:styleId="af0">
    <w:name w:val="書式なし (文字)"/>
    <w:basedOn w:val="a0"/>
    <w:link w:val="af"/>
    <w:uiPriority w:val="99"/>
    <w:semiHidden/>
    <w:locked/>
    <w:rPr>
      <w:rFonts w:ascii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Normal新.dot</Template>
  <TotalTime>0</TotalTime>
  <Pages>1</Pages>
  <Words>44</Words>
  <Characters>254</Characters>
  <DocSecurity>0</DocSecurity>
  <Lines>2</Lines>
  <Paragraphs>1</Paragraphs>
  <ScaleCrop>false</ScaleCrop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2026-07-01T02:58:00Z</cp:lastPrinted>
  <dcterms:created xsi:type="dcterms:W3CDTF">2026-07-01T04:12:00Z</dcterms:created>
  <dcterms:modified xsi:type="dcterms:W3CDTF">2026-07-01T04:12:00Z</dcterms:modified>
</cp:coreProperties>
</file>