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A3B68" w14:textId="77777777" w:rsidR="000A5FC3" w:rsidRDefault="000A5FC3">
      <w:pPr>
        <w:overflowPunct w:val="0"/>
        <w:autoSpaceDE w:val="0"/>
        <w:autoSpaceDN w:val="0"/>
        <w:spacing w:after="120"/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 w:rsidR="00BB5C0D" w:rsidRPr="00BB5C0D">
        <w:rPr>
          <w:rFonts w:hint="eastAsia"/>
        </w:rPr>
        <w:t>第</w:t>
      </w:r>
      <w:r w:rsidR="00BB5C0D" w:rsidRPr="00BB5C0D">
        <w:t>3</w:t>
      </w:r>
      <w:r w:rsidR="00BB5C0D" w:rsidRPr="00BB5C0D"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6240"/>
      </w:tblGrid>
      <w:tr w:rsidR="000A5FC3" w14:paraId="36F5565B" w14:textId="77777777">
        <w:tblPrEx>
          <w:tblCellMar>
            <w:top w:w="0" w:type="dxa"/>
            <w:bottom w:w="0" w:type="dxa"/>
          </w:tblCellMar>
        </w:tblPrEx>
        <w:trPr>
          <w:cantSplit/>
          <w:trHeight w:val="4193"/>
        </w:trPr>
        <w:tc>
          <w:tcPr>
            <w:tcW w:w="8520" w:type="dxa"/>
            <w:gridSpan w:val="2"/>
          </w:tcPr>
          <w:p w14:paraId="56A5D088" w14:textId="77777777" w:rsidR="000A5FC3" w:rsidRDefault="000A5FC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</w:p>
          <w:p w14:paraId="323DE3BF" w14:textId="77777777" w:rsidR="000A5FC3" w:rsidRDefault="000A5FC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jc w:val="center"/>
            </w:pPr>
            <w:r>
              <w:rPr>
                <w:rFonts w:hint="eastAsia"/>
                <w:spacing w:val="24"/>
              </w:rPr>
              <w:t>公園施設設置許可申請</w:t>
            </w:r>
            <w:r>
              <w:rPr>
                <w:rFonts w:hint="eastAsia"/>
              </w:rPr>
              <w:t>書</w:t>
            </w:r>
          </w:p>
          <w:p w14:paraId="0B56F746" w14:textId="77777777" w:rsidR="000A5FC3" w:rsidRDefault="000A5FC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</w:pPr>
          </w:p>
          <w:p w14:paraId="2258E696" w14:textId="77777777" w:rsidR="000A5FC3" w:rsidRDefault="000A5FC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4792DE23" w14:textId="77777777" w:rsidR="000A5FC3" w:rsidRDefault="000A5FC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</w:pPr>
          </w:p>
          <w:p w14:paraId="6860AFCA" w14:textId="77777777" w:rsidR="000A5FC3" w:rsidRDefault="000A5FC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</w:pPr>
            <w:r>
              <w:rPr>
                <w:rFonts w:hint="eastAsia"/>
              </w:rPr>
              <w:t xml:space="preserve">　　那覇市長　　　　　</w:t>
            </w:r>
            <w:r w:rsidR="00BB5C0D" w:rsidRPr="00BB5C0D">
              <w:rPr>
                <w:rFonts w:hint="eastAsia"/>
              </w:rPr>
              <w:t>宛</w:t>
            </w:r>
          </w:p>
          <w:p w14:paraId="6044D8BC" w14:textId="77777777" w:rsidR="000A5FC3" w:rsidRDefault="000A5FC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</w:pPr>
          </w:p>
          <w:p w14:paraId="4C3B83E8" w14:textId="77777777" w:rsidR="00871CE9" w:rsidRPr="007B6D8B" w:rsidRDefault="00871CE9" w:rsidP="00871C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firstLineChars="2750" w:firstLine="5775"/>
            </w:pPr>
            <w:r w:rsidRPr="007B6D8B">
              <w:rPr>
                <w:rFonts w:hint="eastAsia"/>
              </w:rPr>
              <w:t>〒</w:t>
            </w:r>
          </w:p>
          <w:p w14:paraId="22402C6E" w14:textId="77777777" w:rsidR="00871CE9" w:rsidRPr="007B6D8B" w:rsidRDefault="00871CE9" w:rsidP="00871C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420"/>
              <w:jc w:val="right"/>
            </w:pPr>
            <w:r w:rsidRPr="007B6D8B">
              <w:rPr>
                <w:rFonts w:hint="eastAsia"/>
              </w:rPr>
              <w:t xml:space="preserve">住所　　　　　　　　　</w:t>
            </w:r>
          </w:p>
          <w:p w14:paraId="12F546F0" w14:textId="77777777" w:rsidR="00871CE9" w:rsidRPr="007B6D8B" w:rsidRDefault="00871CE9" w:rsidP="00871C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260" w:firstLineChars="2250" w:firstLine="4725"/>
            </w:pPr>
            <w:r w:rsidRPr="007B6D8B">
              <w:rPr>
                <w:rFonts w:hint="eastAsia"/>
              </w:rPr>
              <w:t>申請者　氏名</w:t>
            </w:r>
          </w:p>
          <w:p w14:paraId="66AF29E5" w14:textId="77777777" w:rsidR="00871CE9" w:rsidRPr="007B6D8B" w:rsidRDefault="00871CE9" w:rsidP="00871C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260" w:firstLineChars="2250" w:firstLine="4725"/>
            </w:pPr>
            <w:r w:rsidRPr="007B6D8B">
              <w:t xml:space="preserve">      </w:t>
            </w:r>
            <w:r w:rsidRPr="007B6D8B">
              <w:rPr>
                <w:rFonts w:hint="eastAsia"/>
              </w:rPr>
              <w:t>担当者</w:t>
            </w:r>
          </w:p>
          <w:p w14:paraId="68E725AF" w14:textId="77777777" w:rsidR="00871CE9" w:rsidRPr="007B6D8B" w:rsidRDefault="00871CE9" w:rsidP="00871C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260" w:firstLineChars="2250" w:firstLine="4725"/>
            </w:pPr>
            <w:r w:rsidRPr="007B6D8B">
              <w:rPr>
                <w:rFonts w:hint="eastAsia"/>
              </w:rPr>
              <w:t xml:space="preserve">　　　　</w:t>
            </w:r>
            <w:r w:rsidRPr="007B6D8B">
              <w:t xml:space="preserve"> TEL</w:t>
            </w:r>
          </w:p>
          <w:p w14:paraId="069D8F35" w14:textId="77777777" w:rsidR="00871CE9" w:rsidRPr="007B6D8B" w:rsidRDefault="00871CE9" w:rsidP="00871C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260" w:firstLineChars="2500" w:firstLine="5250"/>
            </w:pPr>
            <w:r w:rsidRPr="007B6D8B">
              <w:t xml:space="preserve"> E-mail</w:t>
            </w:r>
          </w:p>
          <w:p w14:paraId="658B958E" w14:textId="77777777" w:rsidR="000A5FC3" w:rsidRPr="00871CE9" w:rsidRDefault="000A5FC3" w:rsidP="00871C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260" w:firstLineChars="100" w:firstLine="210"/>
              <w:rPr>
                <w:color w:val="FF0000"/>
              </w:rPr>
            </w:pPr>
            <w:r>
              <w:rPr>
                <w:rFonts w:hint="eastAsia"/>
              </w:rPr>
              <w:t>次のとおり公園施設を設置したいので申請します。</w:t>
            </w:r>
          </w:p>
        </w:tc>
      </w:tr>
      <w:tr w:rsidR="000A5FC3" w14:paraId="4DFF05BD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80" w:type="dxa"/>
            <w:vAlign w:val="center"/>
          </w:tcPr>
          <w:p w14:paraId="7CFEBEDE" w14:textId="77777777" w:rsidR="000A5FC3" w:rsidRDefault="000A5FC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  <w:spacing w:val="10"/>
              </w:rPr>
              <w:t>公園施設を設置する公園名及び場所</w:t>
            </w:r>
          </w:p>
        </w:tc>
        <w:tc>
          <w:tcPr>
            <w:tcW w:w="6240" w:type="dxa"/>
            <w:tcBorders>
              <w:left w:val="nil"/>
            </w:tcBorders>
            <w:vAlign w:val="center"/>
          </w:tcPr>
          <w:p w14:paraId="53ED345F" w14:textId="77777777" w:rsidR="000A5FC3" w:rsidRDefault="000A5FC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0A5FC3" w14:paraId="153C0E2E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80" w:type="dxa"/>
            <w:vAlign w:val="center"/>
          </w:tcPr>
          <w:p w14:paraId="4B8C0CB6" w14:textId="77777777" w:rsidR="000A5FC3" w:rsidRDefault="000A5FC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設置の目的</w:t>
            </w:r>
          </w:p>
        </w:tc>
        <w:tc>
          <w:tcPr>
            <w:tcW w:w="6240" w:type="dxa"/>
            <w:tcBorders>
              <w:left w:val="nil"/>
            </w:tcBorders>
            <w:vAlign w:val="center"/>
          </w:tcPr>
          <w:p w14:paraId="56D06EEB" w14:textId="77777777" w:rsidR="000A5FC3" w:rsidRDefault="000A5FC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0A5FC3" w14:paraId="5236B283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80" w:type="dxa"/>
            <w:vAlign w:val="center"/>
          </w:tcPr>
          <w:p w14:paraId="3BF8C843" w14:textId="77777777" w:rsidR="000A5FC3" w:rsidRDefault="000A5FC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設置の期間</w:t>
            </w:r>
          </w:p>
        </w:tc>
        <w:tc>
          <w:tcPr>
            <w:tcW w:w="6240" w:type="dxa"/>
            <w:tcBorders>
              <w:left w:val="nil"/>
            </w:tcBorders>
            <w:vAlign w:val="center"/>
          </w:tcPr>
          <w:p w14:paraId="52278C1A" w14:textId="77777777" w:rsidR="000A5FC3" w:rsidRDefault="000A5FC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年　　月　　日から　　年　　月　　日まで</w:t>
            </w:r>
          </w:p>
        </w:tc>
      </w:tr>
      <w:tr w:rsidR="000A5FC3" w14:paraId="02236AE3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80" w:type="dxa"/>
            <w:vAlign w:val="center"/>
          </w:tcPr>
          <w:p w14:paraId="176B291A" w14:textId="77777777" w:rsidR="000A5FC3" w:rsidRDefault="000A5FC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施設の構造</w:t>
            </w:r>
          </w:p>
        </w:tc>
        <w:tc>
          <w:tcPr>
            <w:tcW w:w="6240" w:type="dxa"/>
            <w:tcBorders>
              <w:left w:val="nil"/>
            </w:tcBorders>
            <w:vAlign w:val="center"/>
          </w:tcPr>
          <w:p w14:paraId="0514984D" w14:textId="77777777" w:rsidR="000A5FC3" w:rsidRDefault="000A5FC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0A5FC3" w14:paraId="75614942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80" w:type="dxa"/>
            <w:vAlign w:val="center"/>
          </w:tcPr>
          <w:p w14:paraId="23C840B0" w14:textId="77777777" w:rsidR="000A5FC3" w:rsidRDefault="000A5FC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施設管理の方法</w:t>
            </w:r>
          </w:p>
        </w:tc>
        <w:tc>
          <w:tcPr>
            <w:tcW w:w="6240" w:type="dxa"/>
            <w:tcBorders>
              <w:left w:val="nil"/>
            </w:tcBorders>
            <w:vAlign w:val="center"/>
          </w:tcPr>
          <w:p w14:paraId="54665896" w14:textId="77777777" w:rsidR="000A5FC3" w:rsidRDefault="000A5FC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0A5FC3" w14:paraId="038F28D2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80" w:type="dxa"/>
            <w:vAlign w:val="center"/>
          </w:tcPr>
          <w:p w14:paraId="30444FDB" w14:textId="77777777" w:rsidR="000A5FC3" w:rsidRDefault="000A5FC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工事実施の方法</w:t>
            </w:r>
          </w:p>
        </w:tc>
        <w:tc>
          <w:tcPr>
            <w:tcW w:w="6240" w:type="dxa"/>
            <w:tcBorders>
              <w:left w:val="nil"/>
            </w:tcBorders>
            <w:vAlign w:val="center"/>
          </w:tcPr>
          <w:p w14:paraId="47B8472B" w14:textId="77777777" w:rsidR="000A5FC3" w:rsidRDefault="000A5FC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0A5FC3" w14:paraId="0BDD3C71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80" w:type="dxa"/>
            <w:vAlign w:val="center"/>
          </w:tcPr>
          <w:p w14:paraId="261DBEDB" w14:textId="77777777" w:rsidR="000A5FC3" w:rsidRDefault="000A5FC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工事着手及び完了予定日</w:t>
            </w:r>
          </w:p>
        </w:tc>
        <w:tc>
          <w:tcPr>
            <w:tcW w:w="6240" w:type="dxa"/>
            <w:tcBorders>
              <w:left w:val="nil"/>
            </w:tcBorders>
            <w:vAlign w:val="center"/>
          </w:tcPr>
          <w:p w14:paraId="5E2FA4BC" w14:textId="77777777" w:rsidR="000A5FC3" w:rsidRDefault="000A5FC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  <w:spacing w:val="315"/>
              </w:rPr>
              <w:t>着</w:t>
            </w:r>
            <w:r>
              <w:rPr>
                <w:rFonts w:hint="eastAsia"/>
              </w:rPr>
              <w:t>手　　　　年　　　　月　　　　日</w:t>
            </w:r>
          </w:p>
          <w:p w14:paraId="64CF9D95" w14:textId="77777777" w:rsidR="000A5FC3" w:rsidRDefault="000A5FC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>完了予定日　　　　年　　　　月　　　　日</w:t>
            </w:r>
          </w:p>
        </w:tc>
      </w:tr>
      <w:tr w:rsidR="000A5FC3" w14:paraId="439BED3F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80" w:type="dxa"/>
            <w:vAlign w:val="center"/>
          </w:tcPr>
          <w:p w14:paraId="41647053" w14:textId="77777777" w:rsidR="000A5FC3" w:rsidRDefault="000A5FC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公園の復旧方法</w:t>
            </w:r>
          </w:p>
        </w:tc>
        <w:tc>
          <w:tcPr>
            <w:tcW w:w="6240" w:type="dxa"/>
            <w:tcBorders>
              <w:left w:val="nil"/>
            </w:tcBorders>
            <w:vAlign w:val="center"/>
          </w:tcPr>
          <w:p w14:paraId="4535FF9C" w14:textId="77777777" w:rsidR="000A5FC3" w:rsidRDefault="000A5FC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0A5FC3" w14:paraId="58D9B1BD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80" w:type="dxa"/>
            <w:vAlign w:val="center"/>
          </w:tcPr>
          <w:p w14:paraId="4FE9611A" w14:textId="77777777" w:rsidR="000A5FC3" w:rsidRDefault="000A5FC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施設の種類及び数量</w:t>
            </w:r>
          </w:p>
        </w:tc>
        <w:tc>
          <w:tcPr>
            <w:tcW w:w="6240" w:type="dxa"/>
            <w:tcBorders>
              <w:left w:val="nil"/>
            </w:tcBorders>
            <w:vAlign w:val="center"/>
          </w:tcPr>
          <w:p w14:paraId="473F0CC5" w14:textId="77777777" w:rsidR="000A5FC3" w:rsidRDefault="000A5FC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0A5FC3" w14:paraId="5A1ABA79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80" w:type="dxa"/>
            <w:vAlign w:val="center"/>
          </w:tcPr>
          <w:p w14:paraId="32848723" w14:textId="77777777" w:rsidR="000A5FC3" w:rsidRDefault="000A5FC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使用料徴収の有無</w:t>
            </w:r>
          </w:p>
        </w:tc>
        <w:tc>
          <w:tcPr>
            <w:tcW w:w="6240" w:type="dxa"/>
            <w:tcBorders>
              <w:left w:val="nil"/>
            </w:tcBorders>
            <w:vAlign w:val="center"/>
          </w:tcPr>
          <w:p w14:paraId="21411DA3" w14:textId="77777777" w:rsidR="000A5FC3" w:rsidRDefault="000A5FC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0A5FC3" w14:paraId="78EE0179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80" w:type="dxa"/>
            <w:vAlign w:val="center"/>
          </w:tcPr>
          <w:p w14:paraId="4E70A001" w14:textId="77777777" w:rsidR="000A5FC3" w:rsidRDefault="000A5FC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240" w:type="dxa"/>
            <w:tcBorders>
              <w:left w:val="nil"/>
            </w:tcBorders>
            <w:vAlign w:val="center"/>
          </w:tcPr>
          <w:p w14:paraId="51B71D5B" w14:textId="77777777" w:rsidR="000A5FC3" w:rsidRDefault="000A5FC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right="101"/>
              <w:jc w:val="right"/>
            </w:pPr>
            <w:r>
              <w:t>(</w:t>
            </w:r>
            <w:r>
              <w:rPr>
                <w:rFonts w:hint="eastAsia"/>
              </w:rPr>
              <w:t>添付書類　枚</w:t>
            </w:r>
            <w:r>
              <w:t>)</w:t>
            </w:r>
          </w:p>
        </w:tc>
      </w:tr>
    </w:tbl>
    <w:p w14:paraId="5DBB81DB" w14:textId="77777777" w:rsidR="000A5FC3" w:rsidRDefault="000A5FC3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</w:p>
    <w:sectPr w:rsidR="000A5FC3">
      <w:head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AAC20" w14:textId="77777777" w:rsidR="00F87189" w:rsidRDefault="00F87189" w:rsidP="006F2F3E">
      <w:r>
        <w:separator/>
      </w:r>
    </w:p>
  </w:endnote>
  <w:endnote w:type="continuationSeparator" w:id="0">
    <w:p w14:paraId="096DD8AC" w14:textId="77777777" w:rsidR="00F87189" w:rsidRDefault="00F87189" w:rsidP="006F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D6D01" w14:textId="77777777" w:rsidR="00F87189" w:rsidRDefault="00F87189" w:rsidP="006F2F3E">
      <w:r>
        <w:separator/>
      </w:r>
    </w:p>
  </w:footnote>
  <w:footnote w:type="continuationSeparator" w:id="0">
    <w:p w14:paraId="5A20F766" w14:textId="77777777" w:rsidR="00F87189" w:rsidRDefault="00F87189" w:rsidP="006F2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A0832" w14:textId="77777777" w:rsidR="000A5FC3" w:rsidRDefault="000A5FC3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65A9434C" w14:textId="77777777" w:rsidR="000A5FC3" w:rsidRDefault="000A5FC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oNotTrackMoves/>
  <w:doNotTrackFormatting/>
  <w:defaultTabStop w:val="851"/>
  <w:drawingGridHorizontalSpacing w:val="20"/>
  <w:drawingGridVerticalSpacing w:val="2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A5FC3"/>
    <w:rsid w:val="000A5FC3"/>
    <w:rsid w:val="00344367"/>
    <w:rsid w:val="006F2F3E"/>
    <w:rsid w:val="007B6D8B"/>
    <w:rsid w:val="00871CE9"/>
    <w:rsid w:val="00890E7B"/>
    <w:rsid w:val="00973C53"/>
    <w:rsid w:val="00A40B30"/>
    <w:rsid w:val="00AF1AB3"/>
    <w:rsid w:val="00BA27AA"/>
    <w:rsid w:val="00BB5C0D"/>
    <w:rsid w:val="00D00D34"/>
    <w:rsid w:val="00F20A89"/>
    <w:rsid w:val="00F8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6FABF"/>
  <w14:defaultImageDpi w14:val="0"/>
  <w15:docId w15:val="{F9FD02D9-96A5-44E5-97D0-3399BB6C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ind w:left="220" w:hanging="22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e">
    <w:name w:val="Block Text"/>
    <w:basedOn w:val="a"/>
    <w:uiPriority w:val="99"/>
    <w:semiHidden/>
    <w:pPr>
      <w:overflowPunct w:val="0"/>
      <w:autoSpaceDE w:val="0"/>
      <w:autoSpaceDN w:val="0"/>
      <w:ind w:left="200" w:right="420" w:hanging="200"/>
    </w:pPr>
  </w:style>
  <w:style w:type="paragraph" w:styleId="af">
    <w:name w:val="Plain Text"/>
    <w:basedOn w:val="a"/>
    <w:link w:val="af0"/>
    <w:uiPriority w:val="99"/>
    <w:semiHidden/>
  </w:style>
  <w:style w:type="character" w:customStyle="1" w:styleId="af0">
    <w:name w:val="書式なし (文字)"/>
    <w:basedOn w:val="a0"/>
    <w:link w:val="af"/>
    <w:uiPriority w:val="99"/>
    <w:semiHidden/>
    <w:locked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Normal新.dot</Template>
  <TotalTime>1</TotalTime>
  <Pages>1</Pages>
  <Words>47</Words>
  <Characters>273</Characters>
  <DocSecurity>0</DocSecurity>
  <Lines>2</Lines>
  <Paragraphs>1</Paragraphs>
  <ScaleCrop>false</ScaleCrop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2026-07-01T02:57:00Z</cp:lastPrinted>
  <dcterms:created xsi:type="dcterms:W3CDTF">2026-07-01T04:12:00Z</dcterms:created>
  <dcterms:modified xsi:type="dcterms:W3CDTF">2026-07-01T04:12:00Z</dcterms:modified>
</cp:coreProperties>
</file>