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95" w:rsidRPr="004855DA" w:rsidRDefault="00882495">
      <w:pPr>
        <w:overflowPunct w:val="0"/>
        <w:autoSpaceDE w:val="0"/>
        <w:autoSpaceDN w:val="0"/>
        <w:spacing w:after="120"/>
      </w:pPr>
      <w:bookmarkStart w:id="0" w:name="_GoBack"/>
      <w:bookmarkEnd w:id="0"/>
      <w:r w:rsidRPr="004855DA">
        <w:rPr>
          <w:rFonts w:hint="eastAsia"/>
        </w:rPr>
        <w:t>第</w:t>
      </w:r>
      <w:r w:rsidR="00A64083" w:rsidRPr="004855DA">
        <w:t>14</w:t>
      </w:r>
      <w:r w:rsidRPr="004855DA">
        <w:rPr>
          <w:rFonts w:hint="eastAsia"/>
        </w:rPr>
        <w:t>号様式</w:t>
      </w:r>
      <w:r w:rsidRPr="004855DA">
        <w:t>(</w:t>
      </w:r>
      <w:r w:rsidR="00137403" w:rsidRPr="004855DA">
        <w:rPr>
          <w:rFonts w:hint="eastAsia"/>
        </w:rPr>
        <w:t>第</w:t>
      </w:r>
      <w:r w:rsidR="00A64083" w:rsidRPr="004855DA">
        <w:t>10</w:t>
      </w:r>
      <w:r w:rsidR="00137403" w:rsidRPr="004855DA">
        <w:rPr>
          <w:rFonts w:hint="eastAsia"/>
        </w:rPr>
        <w:t>条</w:t>
      </w:r>
      <w:r w:rsidR="00A64083" w:rsidRPr="004855DA">
        <w:rPr>
          <w:rFonts w:hint="eastAsia"/>
        </w:rPr>
        <w:t>第</w:t>
      </w:r>
      <w:r w:rsidR="00A64083" w:rsidRPr="004855DA">
        <w:t>2</w:t>
      </w:r>
      <w:r w:rsidR="00A64083" w:rsidRPr="004855DA">
        <w:rPr>
          <w:rFonts w:hint="eastAsia"/>
        </w:rPr>
        <w:t>項</w:t>
      </w:r>
      <w:r w:rsidR="00137403" w:rsidRPr="004855DA">
        <w:rPr>
          <w:rFonts w:hint="eastAsia"/>
        </w:rPr>
        <w:t>関係</w:t>
      </w:r>
      <w:r w:rsidRPr="004855DA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882495">
        <w:tblPrEx>
          <w:tblCellMar>
            <w:top w:w="0" w:type="dxa"/>
            <w:bottom w:w="0" w:type="dxa"/>
          </w:tblCellMar>
        </w:tblPrEx>
        <w:trPr>
          <w:cantSplit/>
          <w:trHeight w:val="4973"/>
        </w:trPr>
        <w:tc>
          <w:tcPr>
            <w:tcW w:w="8520" w:type="dxa"/>
            <w:gridSpan w:val="2"/>
          </w:tcPr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 w:rsidRPr="004855DA">
              <w:rPr>
                <w:rFonts w:hint="eastAsia"/>
              </w:rPr>
              <w:t>公園・有料公園施設使用料減免申請書</w:t>
            </w: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4855DA">
              <w:rPr>
                <w:rFonts w:hint="eastAsia"/>
              </w:rPr>
              <w:t>年　　月　　日</w:t>
            </w: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 w:rsidRPr="004855DA">
              <w:rPr>
                <w:rFonts w:hint="eastAsia"/>
              </w:rPr>
              <w:t xml:space="preserve">　　那覇市長　　　　　</w:t>
            </w:r>
            <w:r w:rsidR="00137403" w:rsidRPr="004855DA">
              <w:rPr>
                <w:rFonts w:hint="eastAsia"/>
              </w:rPr>
              <w:t>宛</w:t>
            </w: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A30FAC" w:rsidRPr="004855DA" w:rsidRDefault="004855DA" w:rsidP="004855D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 w:rsidRPr="004855DA">
              <w:rPr>
                <w:rFonts w:hint="eastAsia"/>
              </w:rPr>
              <w:t xml:space="preserve">　　　　　　　　　　　　　　　　　　　</w:t>
            </w:r>
            <w:r w:rsidR="007A67E9">
              <w:rPr>
                <w:rFonts w:hint="eastAsia"/>
              </w:rPr>
              <w:t xml:space="preserve">　</w:t>
            </w:r>
            <w:r w:rsidR="007A67E9">
              <w:t xml:space="preserve"> </w:t>
            </w:r>
            <w:r w:rsidR="00A30FAC" w:rsidRPr="004855DA">
              <w:rPr>
                <w:rFonts w:hint="eastAsia"/>
              </w:rPr>
              <w:t>〒</w:t>
            </w:r>
          </w:p>
          <w:p w:rsidR="00A30FAC" w:rsidRPr="004855DA" w:rsidRDefault="00A30FAC" w:rsidP="007A67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680"/>
              <w:jc w:val="right"/>
            </w:pPr>
            <w:r w:rsidRPr="004855DA">
              <w:rPr>
                <w:rFonts w:hint="eastAsia"/>
              </w:rPr>
              <w:t xml:space="preserve">住所　　　　　　　　　</w:t>
            </w:r>
          </w:p>
          <w:p w:rsidR="00A30FAC" w:rsidRPr="004855DA" w:rsidRDefault="00A30FAC" w:rsidP="007A67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1500" w:firstLine="3150"/>
            </w:pPr>
            <w:r w:rsidRPr="004855DA">
              <w:rPr>
                <w:rFonts w:hint="eastAsia"/>
              </w:rPr>
              <w:t>申請者</w:t>
            </w:r>
            <w:r w:rsidR="004855DA" w:rsidRPr="004855DA">
              <w:rPr>
                <w:rFonts w:hint="eastAsia"/>
              </w:rPr>
              <w:t xml:space="preserve">　　</w:t>
            </w:r>
            <w:r w:rsidRPr="004855DA">
              <w:rPr>
                <w:rFonts w:hint="eastAsia"/>
              </w:rPr>
              <w:t xml:space="preserve">　氏名</w:t>
            </w:r>
          </w:p>
          <w:p w:rsidR="00A30FAC" w:rsidRPr="004855DA" w:rsidRDefault="00A30FAC" w:rsidP="007A67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1800" w:firstLine="3780"/>
            </w:pPr>
            <w:r w:rsidRPr="004855DA">
              <w:t xml:space="preserve">      </w:t>
            </w:r>
            <w:r w:rsidRPr="004855DA">
              <w:rPr>
                <w:rFonts w:hint="eastAsia"/>
              </w:rPr>
              <w:t>担当者</w:t>
            </w:r>
          </w:p>
          <w:p w:rsidR="00A30FAC" w:rsidRPr="004855DA" w:rsidRDefault="00A30FAC" w:rsidP="004855D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1900" w:firstLine="3990"/>
            </w:pPr>
            <w:r w:rsidRPr="004855DA">
              <w:rPr>
                <w:rFonts w:hint="eastAsia"/>
              </w:rPr>
              <w:t xml:space="preserve">　</w:t>
            </w:r>
            <w:r w:rsidR="004855DA" w:rsidRPr="004855DA">
              <w:rPr>
                <w:rFonts w:hint="eastAsia"/>
              </w:rPr>
              <w:t xml:space="preserve">　</w:t>
            </w:r>
            <w:r w:rsidRPr="004855DA">
              <w:t>TEL</w:t>
            </w:r>
          </w:p>
          <w:p w:rsidR="00882495" w:rsidRPr="004855DA" w:rsidRDefault="00A30FAC" w:rsidP="007A67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100" w:firstLine="4410"/>
            </w:pPr>
            <w:r w:rsidRPr="004855DA">
              <w:t xml:space="preserve">E-mail </w:t>
            </w:r>
          </w:p>
          <w:p w:rsidR="00882495" w:rsidRPr="004855DA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 w:line="360" w:lineRule="exact"/>
            </w:pPr>
            <w:r w:rsidRPr="004855DA">
              <w:rPr>
                <w:rFonts w:hint="eastAsia"/>
              </w:rPr>
              <w:t xml:space="preserve">　次のとおり公園・有料公園施設の使用料の減免を申請します。</w:t>
            </w:r>
          </w:p>
        </w:tc>
      </w:tr>
      <w:tr w:rsidR="0088249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0" w:type="dxa"/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"/>
              </w:rPr>
              <w:t>公園・有料公園施</w:t>
            </w:r>
            <w:r>
              <w:rPr>
                <w:rFonts w:hint="eastAsia"/>
              </w:rPr>
              <w:t>設名及び場所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2495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280" w:type="dxa"/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許可を受けた行為又</w:t>
            </w:r>
            <w:r>
              <w:rPr>
                <w:rFonts w:hint="eastAsia"/>
                <w:spacing w:val="10"/>
              </w:rPr>
              <w:t>は公園・有料公園</w:t>
            </w:r>
            <w:r>
              <w:rPr>
                <w:rFonts w:hint="eastAsia"/>
              </w:rPr>
              <w:t>施設若しくは占用物件名及び数量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249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0" w:type="dxa"/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指令番号及び年月日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第　　　　号　　　　　　　年　　　月　　　日</w:t>
            </w:r>
          </w:p>
        </w:tc>
      </w:tr>
      <w:tr w:rsidR="0088249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0" w:type="dxa"/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82495" w:rsidRDefault="0088249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882495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0E" w:rsidRDefault="0080770E" w:rsidP="006F2F3E">
      <w:r>
        <w:separator/>
      </w:r>
    </w:p>
  </w:endnote>
  <w:endnote w:type="continuationSeparator" w:id="0">
    <w:p w:rsidR="0080770E" w:rsidRDefault="0080770E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0E" w:rsidRDefault="0080770E" w:rsidP="006F2F3E">
      <w:r>
        <w:separator/>
      </w:r>
    </w:p>
  </w:footnote>
  <w:footnote w:type="continuationSeparator" w:id="0">
    <w:p w:rsidR="0080770E" w:rsidRDefault="0080770E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95" w:rsidRDefault="00882495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82495" w:rsidRDefault="0088249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95"/>
    <w:rsid w:val="00137403"/>
    <w:rsid w:val="002734C9"/>
    <w:rsid w:val="00344367"/>
    <w:rsid w:val="004855DA"/>
    <w:rsid w:val="00606DA4"/>
    <w:rsid w:val="0064630E"/>
    <w:rsid w:val="00696367"/>
    <w:rsid w:val="006F2F3E"/>
    <w:rsid w:val="007A67E9"/>
    <w:rsid w:val="0080770E"/>
    <w:rsid w:val="00820516"/>
    <w:rsid w:val="00882495"/>
    <w:rsid w:val="008D63D9"/>
    <w:rsid w:val="0092772A"/>
    <w:rsid w:val="00A30FAC"/>
    <w:rsid w:val="00A64083"/>
    <w:rsid w:val="00AC5DE9"/>
    <w:rsid w:val="00C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E86572-CA2A-4414-A7BA-37B0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那覇市役所</cp:lastModifiedBy>
  <cp:revision>2</cp:revision>
  <cp:lastPrinted>2024-07-10T01:44:00Z</cp:lastPrinted>
  <dcterms:created xsi:type="dcterms:W3CDTF">2024-07-10T05:08:00Z</dcterms:created>
  <dcterms:modified xsi:type="dcterms:W3CDTF">2024-07-10T05:08:00Z</dcterms:modified>
</cp:coreProperties>
</file>